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79E0" w:rsidRDefault="009B79E0" w:rsidP="009B79E0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9B79E0" w:rsidRPr="00113067" w:rsidRDefault="009B79E0" w:rsidP="009B79E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Администрация ЩУЧИНСКОГО СЕЛЬСКОГО ПОСЕЛЕНИЯ Эртильского муниципального района</w:t>
      </w:r>
    </w:p>
    <w:p w:rsidR="009B79E0" w:rsidRPr="00113067" w:rsidRDefault="009B79E0" w:rsidP="009B79E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113067">
        <w:rPr>
          <w:rFonts w:ascii="Times New Roman" w:hAnsi="Times New Roman" w:cs="Times New Roman"/>
          <w:b w:val="0"/>
          <w:bCs w:val="0"/>
          <w:caps/>
          <w:sz w:val="28"/>
        </w:rPr>
        <w:t>Воронежской области</w:t>
      </w:r>
    </w:p>
    <w:p w:rsidR="009B79E0" w:rsidRPr="00113067" w:rsidRDefault="009B79E0" w:rsidP="009B79E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B79E0" w:rsidRDefault="009B79E0" w:rsidP="009B79E0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1306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113067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35750" w:rsidRPr="00835750" w:rsidRDefault="00835750" w:rsidP="00835750"/>
    <w:p w:rsidR="009B79E0" w:rsidRPr="00113067" w:rsidRDefault="009B79E0" w:rsidP="00835750">
      <w:pPr>
        <w:snapToGrid w:val="0"/>
        <w:ind w:firstLine="0"/>
        <w:rPr>
          <w:rFonts w:ascii="Times New Roman" w:hAnsi="Times New Roman"/>
          <w:sz w:val="28"/>
        </w:rPr>
      </w:pPr>
      <w:r w:rsidRPr="00113067">
        <w:rPr>
          <w:rFonts w:ascii="Times New Roman" w:hAnsi="Times New Roman"/>
          <w:sz w:val="28"/>
        </w:rPr>
        <w:t xml:space="preserve">от </w:t>
      </w:r>
      <w:r w:rsidR="00835750" w:rsidRPr="00835750">
        <w:rPr>
          <w:rFonts w:ascii="Times New Roman" w:hAnsi="Times New Roman"/>
          <w:sz w:val="28"/>
          <w:u w:val="single"/>
        </w:rPr>
        <w:t>12.12.2022</w:t>
      </w:r>
      <w:r w:rsidR="00835750">
        <w:rPr>
          <w:rFonts w:ascii="Times New Roman" w:hAnsi="Times New Roman"/>
          <w:sz w:val="28"/>
        </w:rPr>
        <w:t xml:space="preserve"> </w:t>
      </w:r>
      <w:r w:rsidRPr="00113067">
        <w:rPr>
          <w:rFonts w:ascii="Times New Roman" w:hAnsi="Times New Roman"/>
          <w:sz w:val="28"/>
        </w:rPr>
        <w:t xml:space="preserve">№ </w:t>
      </w:r>
      <w:r w:rsidR="00835750" w:rsidRPr="00835750">
        <w:rPr>
          <w:rFonts w:ascii="Times New Roman" w:hAnsi="Times New Roman"/>
          <w:sz w:val="28"/>
          <w:u w:val="single"/>
        </w:rPr>
        <w:t>76</w:t>
      </w:r>
    </w:p>
    <w:p w:rsidR="009B79E0" w:rsidRPr="00113067" w:rsidRDefault="009B79E0" w:rsidP="009B79E0">
      <w:pPr>
        <w:ind w:firstLine="709"/>
        <w:rPr>
          <w:rFonts w:ascii="Times New Roman" w:hAnsi="Times New Roman"/>
          <w:sz w:val="22"/>
        </w:rPr>
      </w:pPr>
      <w:r w:rsidRPr="00113067">
        <w:rPr>
          <w:rFonts w:ascii="Times New Roman" w:hAnsi="Times New Roman"/>
          <w:sz w:val="22"/>
        </w:rPr>
        <w:t xml:space="preserve"> с</w:t>
      </w:r>
      <w:proofErr w:type="gramStart"/>
      <w:r w:rsidRPr="00113067">
        <w:rPr>
          <w:rFonts w:ascii="Times New Roman" w:hAnsi="Times New Roman"/>
          <w:sz w:val="22"/>
        </w:rPr>
        <w:t>.Щ</w:t>
      </w:r>
      <w:proofErr w:type="gramEnd"/>
      <w:r w:rsidRPr="00113067">
        <w:rPr>
          <w:rFonts w:ascii="Times New Roman" w:hAnsi="Times New Roman"/>
          <w:sz w:val="22"/>
        </w:rPr>
        <w:t>учье</w:t>
      </w:r>
    </w:p>
    <w:p w:rsidR="002E4E1D" w:rsidRPr="009B79E0" w:rsidRDefault="002E4E1D" w:rsidP="009B79E0">
      <w:pPr>
        <w:pStyle w:val="Title"/>
        <w:ind w:right="447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79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9B79E0" w:rsidRPr="009B79E0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Pr="009B79E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</w:t>
      </w:r>
      <w:r w:rsidR="00CF0A2B" w:rsidRPr="009B79E0">
        <w:rPr>
          <w:rFonts w:ascii="Times New Roman" w:hAnsi="Times New Roman" w:cs="Times New Roman"/>
          <w:b w:val="0"/>
          <w:sz w:val="28"/>
          <w:szCs w:val="28"/>
        </w:rPr>
        <w:t>йона Воронежской области на 2023</w:t>
      </w:r>
      <w:r w:rsidRPr="009B79E0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B84841" w:rsidRPr="009B79E0" w:rsidRDefault="00B84841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4C0E06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B79E0">
        <w:rPr>
          <w:rFonts w:ascii="Times New Roman" w:hAnsi="Times New Roman"/>
          <w:sz w:val="28"/>
          <w:szCs w:val="28"/>
        </w:rPr>
        <w:t xml:space="preserve">В </w:t>
      </w:r>
      <w:r w:rsidR="007C4A4A" w:rsidRPr="009B79E0">
        <w:rPr>
          <w:rFonts w:ascii="Times New Roman" w:hAnsi="Times New Roman"/>
          <w:sz w:val="28"/>
          <w:szCs w:val="28"/>
        </w:rPr>
        <w:t>соответствии с ст.</w:t>
      </w:r>
      <w:r w:rsidRPr="009B79E0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9B79E0">
        <w:rPr>
          <w:rFonts w:ascii="Times New Roman" w:hAnsi="Times New Roman"/>
          <w:sz w:val="28"/>
          <w:szCs w:val="28"/>
        </w:rPr>
        <w:t>.</w:t>
      </w:r>
      <w:r w:rsidRPr="009B79E0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B79E0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B79E0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9B79E0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0D32A4">
        <w:rPr>
          <w:rFonts w:ascii="Times New Roman" w:hAnsi="Times New Roman"/>
          <w:sz w:val="28"/>
          <w:szCs w:val="28"/>
        </w:rPr>
        <w:t>12.11.2021 г.</w:t>
      </w:r>
      <w:r w:rsidR="0071562E" w:rsidRPr="009B79E0">
        <w:rPr>
          <w:rFonts w:ascii="Times New Roman" w:hAnsi="Times New Roman"/>
          <w:sz w:val="28"/>
          <w:szCs w:val="28"/>
        </w:rPr>
        <w:t xml:space="preserve"> №</w:t>
      </w:r>
      <w:r w:rsidR="002E4E1D" w:rsidRPr="009B79E0">
        <w:rPr>
          <w:rFonts w:ascii="Times New Roman" w:hAnsi="Times New Roman"/>
          <w:sz w:val="28"/>
          <w:szCs w:val="28"/>
        </w:rPr>
        <w:t xml:space="preserve"> </w:t>
      </w:r>
      <w:r w:rsidR="000D32A4">
        <w:rPr>
          <w:rFonts w:ascii="Times New Roman" w:hAnsi="Times New Roman"/>
          <w:sz w:val="28"/>
          <w:szCs w:val="28"/>
        </w:rPr>
        <w:t>143</w:t>
      </w:r>
      <w:r w:rsidRPr="009B79E0">
        <w:rPr>
          <w:rFonts w:ascii="Times New Roman" w:hAnsi="Times New Roman"/>
          <w:sz w:val="28"/>
          <w:szCs w:val="28"/>
        </w:rPr>
        <w:t xml:space="preserve"> «</w:t>
      </w:r>
      <w:r w:rsidR="000D32A4" w:rsidRPr="00F1261C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0D32A4">
        <w:rPr>
          <w:rFonts w:ascii="Times New Roman" w:hAnsi="Times New Roman"/>
          <w:sz w:val="28"/>
          <w:szCs w:val="28"/>
        </w:rPr>
        <w:t xml:space="preserve">Щучинского сельского поселения </w:t>
      </w:r>
      <w:r w:rsidR="000D32A4" w:rsidRPr="00B20EF8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A66AE8" w:rsidRPr="009B79E0">
        <w:rPr>
          <w:rFonts w:ascii="Times New Roman" w:hAnsi="Times New Roman"/>
          <w:sz w:val="28"/>
          <w:szCs w:val="28"/>
        </w:rPr>
        <w:t>»</w:t>
      </w:r>
      <w:r w:rsidR="00D83522" w:rsidRPr="009B79E0">
        <w:rPr>
          <w:rFonts w:ascii="Times New Roman" w:hAnsi="Times New Roman"/>
          <w:sz w:val="28"/>
          <w:szCs w:val="28"/>
        </w:rPr>
        <w:t xml:space="preserve">, </w:t>
      </w:r>
      <w:r w:rsidR="002F58D6" w:rsidRPr="009B79E0">
        <w:rPr>
          <w:rFonts w:ascii="Times New Roman" w:hAnsi="Times New Roman"/>
          <w:sz w:val="28"/>
          <w:szCs w:val="28"/>
        </w:rPr>
        <w:t xml:space="preserve">администрация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9B79E0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9B79E0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9B79E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2F58D6" w:rsidRPr="009B79E0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9B79E0">
        <w:rPr>
          <w:rFonts w:ascii="Times New Roman" w:hAnsi="Times New Roman"/>
          <w:sz w:val="28"/>
          <w:szCs w:val="28"/>
        </w:rPr>
        <w:t xml:space="preserve">земельного </w:t>
      </w:r>
      <w:r w:rsidRPr="009B79E0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9B79E0">
        <w:rPr>
          <w:rFonts w:ascii="Times New Roman" w:hAnsi="Times New Roman"/>
          <w:sz w:val="28"/>
          <w:szCs w:val="28"/>
        </w:rPr>
        <w:t xml:space="preserve">на территории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71562E" w:rsidRPr="009B79E0">
        <w:rPr>
          <w:rFonts w:ascii="Times New Roman" w:hAnsi="Times New Roman"/>
          <w:sz w:val="28"/>
          <w:szCs w:val="28"/>
        </w:rPr>
        <w:t xml:space="preserve"> </w:t>
      </w:r>
      <w:r w:rsidR="008E5519" w:rsidRPr="009B79E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CF0A2B" w:rsidRPr="009B79E0">
        <w:rPr>
          <w:rFonts w:ascii="Times New Roman" w:hAnsi="Times New Roman"/>
          <w:sz w:val="28"/>
          <w:szCs w:val="28"/>
        </w:rPr>
        <w:t xml:space="preserve"> на 2023</w:t>
      </w:r>
      <w:r w:rsidRPr="009B79E0">
        <w:rPr>
          <w:rFonts w:ascii="Times New Roman" w:hAnsi="Times New Roman"/>
          <w:sz w:val="28"/>
          <w:szCs w:val="28"/>
        </w:rPr>
        <w:t xml:space="preserve"> год</w:t>
      </w:r>
      <w:r w:rsidR="007C4A4A" w:rsidRPr="009B79E0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9B79E0">
        <w:rPr>
          <w:rFonts w:ascii="Times New Roman" w:hAnsi="Times New Roman"/>
          <w:sz w:val="28"/>
          <w:szCs w:val="28"/>
        </w:rPr>
        <w:t>.</w:t>
      </w:r>
    </w:p>
    <w:p w:rsidR="007C4A4A" w:rsidRPr="009B79E0" w:rsidRDefault="007C4A4A" w:rsidP="002E4E1D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B79E0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9B79E0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B79E0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9B79E0" w:rsidRDefault="007C4A4A" w:rsidP="002E4E1D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3</w:t>
      </w:r>
      <w:r w:rsidR="00D953FD" w:rsidRPr="009B79E0">
        <w:rPr>
          <w:rFonts w:ascii="Times New Roman" w:hAnsi="Times New Roman"/>
          <w:sz w:val="28"/>
          <w:szCs w:val="28"/>
        </w:rPr>
        <w:t xml:space="preserve">. </w:t>
      </w:r>
      <w:r w:rsidRPr="009B79E0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9B79E0">
        <w:rPr>
          <w:rStyle w:val="FontStyle11"/>
          <w:sz w:val="28"/>
          <w:szCs w:val="28"/>
        </w:rPr>
        <w:t xml:space="preserve">официальному </w:t>
      </w:r>
      <w:r w:rsidRPr="009B79E0">
        <w:rPr>
          <w:rStyle w:val="FontStyle11"/>
          <w:sz w:val="28"/>
          <w:szCs w:val="28"/>
        </w:rPr>
        <w:t xml:space="preserve">опубликованию. </w:t>
      </w:r>
    </w:p>
    <w:p w:rsidR="00D953FD" w:rsidRPr="009B79E0" w:rsidRDefault="007C4A4A" w:rsidP="002E4E1D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Style w:val="FontStyle11"/>
          <w:sz w:val="28"/>
          <w:szCs w:val="28"/>
        </w:rPr>
        <w:t>4.</w:t>
      </w:r>
      <w:r w:rsidRPr="009B79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9B79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9B79E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9B79E0" w:rsidRDefault="002E4E1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 </w:t>
      </w:r>
    </w:p>
    <w:p w:rsidR="00835750" w:rsidRDefault="00835750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9B79E0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Глава </w:t>
      </w:r>
      <w:r w:rsidR="009B79E0">
        <w:rPr>
          <w:rFonts w:ascii="Times New Roman" w:hAnsi="Times New Roman"/>
          <w:sz w:val="28"/>
          <w:szCs w:val="28"/>
        </w:rPr>
        <w:t xml:space="preserve">сельского </w:t>
      </w:r>
      <w:r w:rsidRPr="009B79E0">
        <w:rPr>
          <w:rFonts w:ascii="Times New Roman" w:hAnsi="Times New Roman"/>
          <w:sz w:val="28"/>
          <w:szCs w:val="28"/>
        </w:rPr>
        <w:t>поселения</w:t>
      </w:r>
      <w:r w:rsidR="002E4E1D" w:rsidRPr="009B79E0">
        <w:rPr>
          <w:rFonts w:ascii="Times New Roman" w:hAnsi="Times New Roman"/>
          <w:sz w:val="28"/>
          <w:szCs w:val="28"/>
        </w:rPr>
        <w:t xml:space="preserve"> </w:t>
      </w:r>
      <w:r w:rsidR="009B79E0">
        <w:rPr>
          <w:rFonts w:ascii="Times New Roman" w:hAnsi="Times New Roman"/>
          <w:sz w:val="28"/>
          <w:szCs w:val="28"/>
        </w:rPr>
        <w:t xml:space="preserve">                                 Е.М.Меркулов</w:t>
      </w:r>
    </w:p>
    <w:p w:rsidR="007B3F51" w:rsidRPr="009B79E0" w:rsidRDefault="002E4E1D" w:rsidP="00CF0A2B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br w:type="page"/>
      </w:r>
      <w:r w:rsidRPr="009B79E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B3F51" w:rsidRPr="009B79E0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9B79E0" w:rsidRDefault="007B3F51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9B79E0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9B79E0" w:rsidRDefault="009B79E0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Щучинского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8E5519" w:rsidRPr="009B79E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7B3F51" w:rsidRPr="009B79E0" w:rsidRDefault="007B3F51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9B79E0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9B79E0" w:rsidRDefault="002E4E1D" w:rsidP="00CF0A2B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9B79E0">
        <w:rPr>
          <w:rFonts w:ascii="Times New Roman" w:hAnsi="Times New Roman"/>
          <w:bCs/>
          <w:sz w:val="28"/>
          <w:szCs w:val="28"/>
        </w:rPr>
        <w:t>от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9B79E0">
        <w:rPr>
          <w:rFonts w:ascii="Times New Roman" w:hAnsi="Times New Roman"/>
          <w:bCs/>
          <w:sz w:val="28"/>
          <w:szCs w:val="28"/>
        </w:rPr>
        <w:t xml:space="preserve">« ___ </w:t>
      </w:r>
      <w:r w:rsidR="007B3F51" w:rsidRPr="009B79E0">
        <w:rPr>
          <w:rFonts w:ascii="Times New Roman" w:hAnsi="Times New Roman"/>
          <w:bCs/>
          <w:sz w:val="28"/>
          <w:szCs w:val="28"/>
        </w:rPr>
        <w:t>»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F101D6" w:rsidRPr="009B79E0">
        <w:rPr>
          <w:rFonts w:ascii="Times New Roman" w:hAnsi="Times New Roman"/>
          <w:bCs/>
          <w:sz w:val="28"/>
          <w:szCs w:val="28"/>
        </w:rPr>
        <w:t>____________</w:t>
      </w:r>
      <w:r w:rsidR="00BC5337"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9B79E0">
        <w:rPr>
          <w:rFonts w:ascii="Times New Roman" w:hAnsi="Times New Roman"/>
          <w:bCs/>
          <w:sz w:val="28"/>
          <w:szCs w:val="28"/>
        </w:rPr>
        <w:t xml:space="preserve">2022 </w:t>
      </w:r>
      <w:r w:rsidR="00BC5337" w:rsidRPr="009B79E0">
        <w:rPr>
          <w:rFonts w:ascii="Times New Roman" w:hAnsi="Times New Roman"/>
          <w:bCs/>
          <w:sz w:val="28"/>
          <w:szCs w:val="28"/>
        </w:rPr>
        <w:t>г.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  <w:r w:rsidR="00CF0A2B" w:rsidRPr="009B79E0">
        <w:rPr>
          <w:rFonts w:ascii="Times New Roman" w:hAnsi="Times New Roman"/>
          <w:bCs/>
          <w:sz w:val="28"/>
          <w:szCs w:val="28"/>
        </w:rPr>
        <w:t>№ ___</w:t>
      </w:r>
      <w:r w:rsidRPr="009B79E0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4B6E4B" w:rsidRPr="009B79E0" w:rsidRDefault="00F103C0" w:rsidP="002E4E1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земельного</w:t>
      </w:r>
      <w:r w:rsidRPr="009B79E0">
        <w:rPr>
          <w:rFonts w:ascii="Times New Roman" w:hAnsi="Times New Roman"/>
          <w:sz w:val="28"/>
          <w:szCs w:val="28"/>
        </w:rPr>
        <w:t xml:space="preserve"> контроля </w:t>
      </w:r>
      <w:r w:rsidR="0071562E" w:rsidRPr="009B79E0">
        <w:rPr>
          <w:rFonts w:ascii="Times New Roman" w:hAnsi="Times New Roman"/>
          <w:sz w:val="28"/>
          <w:szCs w:val="28"/>
        </w:rPr>
        <w:t xml:space="preserve">на территории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</w:t>
      </w:r>
      <w:r w:rsidR="00CF0A2B" w:rsidRPr="009B79E0">
        <w:rPr>
          <w:rFonts w:ascii="Times New Roman" w:hAnsi="Times New Roman"/>
          <w:sz w:val="28"/>
          <w:szCs w:val="28"/>
        </w:rPr>
        <w:t>йона Воронежской области на 2023</w:t>
      </w:r>
      <w:r w:rsidR="008E5519" w:rsidRPr="009B79E0">
        <w:rPr>
          <w:rFonts w:ascii="Times New Roman" w:hAnsi="Times New Roman"/>
          <w:sz w:val="28"/>
          <w:szCs w:val="28"/>
        </w:rPr>
        <w:t xml:space="preserve"> год</w:t>
      </w:r>
      <w:r w:rsidR="004B6E4B" w:rsidRPr="009B79E0">
        <w:rPr>
          <w:rFonts w:ascii="Times New Roman" w:hAnsi="Times New Roman"/>
          <w:sz w:val="28"/>
          <w:szCs w:val="28"/>
        </w:rPr>
        <w:t>.</w:t>
      </w:r>
    </w:p>
    <w:p w:rsidR="008E5519" w:rsidRPr="009B79E0" w:rsidRDefault="008E5519" w:rsidP="002E4E1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3886" w:rsidRPr="009B79E0" w:rsidRDefault="00623886" w:rsidP="002E4E1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B79E0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9B79E0">
        <w:rPr>
          <w:rFonts w:ascii="Times New Roman" w:hAnsi="Times New Roman"/>
          <w:sz w:val="28"/>
          <w:szCs w:val="28"/>
        </w:rPr>
        <w:t xml:space="preserve">земельного </w:t>
      </w:r>
      <w:r w:rsidRPr="009B79E0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9B79E0">
        <w:rPr>
          <w:rFonts w:ascii="Times New Roman" w:hAnsi="Times New Roman"/>
          <w:sz w:val="28"/>
          <w:szCs w:val="28"/>
        </w:rPr>
        <w:t xml:space="preserve">на территории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</w:t>
      </w:r>
      <w:r w:rsidR="00F101D6" w:rsidRPr="009B79E0">
        <w:rPr>
          <w:rFonts w:ascii="Times New Roman" w:hAnsi="Times New Roman"/>
          <w:sz w:val="28"/>
          <w:szCs w:val="28"/>
        </w:rPr>
        <w:t>йона Воронежской области на 2023</w:t>
      </w:r>
      <w:r w:rsidR="008E5519" w:rsidRPr="009B79E0">
        <w:rPr>
          <w:rFonts w:ascii="Times New Roman" w:hAnsi="Times New Roman"/>
          <w:sz w:val="28"/>
          <w:szCs w:val="28"/>
        </w:rPr>
        <w:t xml:space="preserve"> год</w:t>
      </w:r>
      <w:r w:rsidRPr="009B79E0">
        <w:rPr>
          <w:rFonts w:ascii="Times New Roman" w:hAnsi="Times New Roman"/>
          <w:sz w:val="28"/>
          <w:szCs w:val="28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9B79E0">
        <w:rPr>
          <w:rFonts w:ascii="Times New Roman" w:hAnsi="Times New Roman"/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9B79E0">
        <w:rPr>
          <w:rFonts w:ascii="Times New Roman" w:hAnsi="Times New Roman"/>
          <w:sz w:val="28"/>
          <w:szCs w:val="28"/>
        </w:rPr>
        <w:t xml:space="preserve">земельного </w:t>
      </w:r>
      <w:r w:rsidRPr="009B79E0">
        <w:rPr>
          <w:rFonts w:ascii="Times New Roman" w:hAnsi="Times New Roman"/>
          <w:sz w:val="28"/>
          <w:szCs w:val="28"/>
        </w:rPr>
        <w:t xml:space="preserve">контроля </w:t>
      </w:r>
      <w:r w:rsidR="008E5519" w:rsidRPr="009B79E0">
        <w:rPr>
          <w:rFonts w:ascii="Times New Roman" w:hAnsi="Times New Roman"/>
          <w:sz w:val="28"/>
          <w:szCs w:val="28"/>
        </w:rPr>
        <w:t xml:space="preserve">на территории </w:t>
      </w:r>
      <w:r w:rsidR="009B79E0" w:rsidRPr="009B79E0">
        <w:rPr>
          <w:rFonts w:ascii="Times New Roman" w:hAnsi="Times New Roman"/>
          <w:sz w:val="28"/>
          <w:szCs w:val="28"/>
        </w:rPr>
        <w:t>Щучинского</w:t>
      </w:r>
      <w:r w:rsidR="0071562E" w:rsidRPr="009B79E0">
        <w:rPr>
          <w:rFonts w:ascii="Times New Roman" w:hAnsi="Times New Roman"/>
          <w:sz w:val="28"/>
          <w:szCs w:val="28"/>
        </w:rPr>
        <w:t xml:space="preserve"> </w:t>
      </w:r>
      <w:r w:rsidR="008E5519" w:rsidRPr="009B79E0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области.</w:t>
      </w:r>
    </w:p>
    <w:p w:rsidR="008E5519" w:rsidRPr="009B79E0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9B79E0" w:rsidRDefault="00D953FD" w:rsidP="002E4E1D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9B79E0">
        <w:rPr>
          <w:rFonts w:ascii="Times New Roman" w:hAnsi="Times New Roman"/>
          <w:sz w:val="28"/>
          <w:szCs w:val="28"/>
        </w:rPr>
        <w:t>я осуществления вида</w:t>
      </w:r>
      <w:r w:rsidRPr="009B79E0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9B79E0">
        <w:rPr>
          <w:rFonts w:ascii="Times New Roman" w:hAnsi="Times New Roman"/>
          <w:sz w:val="28"/>
          <w:szCs w:val="28"/>
        </w:rPr>
        <w:t>(</w:t>
      </w:r>
      <w:r w:rsidR="00F103C0" w:rsidRPr="009B79E0">
        <w:rPr>
          <w:rFonts w:ascii="Times New Roman" w:hAnsi="Times New Roman"/>
          <w:sz w:val="28"/>
          <w:szCs w:val="28"/>
        </w:rPr>
        <w:t xml:space="preserve">надзорного) </w:t>
      </w:r>
      <w:r w:rsidRPr="009B79E0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9B79E0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9B79E0" w:rsidRDefault="008E5519" w:rsidP="002E4E1D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8E5519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>1.1.</w:t>
      </w:r>
      <w:r w:rsidR="00D953FD" w:rsidRPr="009B79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8E5519" w:rsidRPr="009B79E0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9B79E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9B79E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B79E0" w:rsidRPr="009B79E0">
        <w:rPr>
          <w:rFonts w:ascii="Times New Roman" w:hAnsi="Times New Roman" w:cs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9B79E0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5519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B79E0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9B79E0" w:rsidRPr="009B79E0">
        <w:rPr>
          <w:rFonts w:ascii="Times New Roman" w:hAnsi="Times New Roman" w:cs="Times New Roman"/>
          <w:sz w:val="28"/>
          <w:szCs w:val="28"/>
        </w:rPr>
        <w:t>Щучинского</w:t>
      </w:r>
      <w:r w:rsidR="008E5519" w:rsidRPr="009B79E0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8E5519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8E5519" w:rsidRPr="009B79E0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</w:t>
      </w:r>
      <w:r w:rsidR="008E5519" w:rsidRPr="009B79E0">
        <w:rPr>
          <w:rFonts w:ascii="Times New Roman" w:hAnsi="Times New Roman" w:cs="Times New Roman"/>
          <w:sz w:val="28"/>
          <w:szCs w:val="28"/>
        </w:rPr>
        <w:lastRenderedPageBreak/>
        <w:t xml:space="preserve">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8E5519" w:rsidRPr="009B79E0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- </w:t>
      </w:r>
      <w:r w:rsidRPr="009B79E0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9B79E0">
        <w:rPr>
          <w:rFonts w:ascii="Times New Roman" w:hAnsi="Times New Roman" w:cs="Times New Roman"/>
          <w:sz w:val="28"/>
          <w:szCs w:val="28"/>
        </w:rPr>
        <w:t>;</w:t>
      </w:r>
    </w:p>
    <w:p w:rsidR="008E5519" w:rsidRPr="009B79E0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F21CB1" w:rsidRPr="009B79E0" w:rsidRDefault="00F21CB1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8E5519" w:rsidRPr="009B79E0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9B79E0" w:rsidRDefault="008E5519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9B79E0" w:rsidRDefault="008E5519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9E0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r w:rsidR="009B79E0" w:rsidRPr="009B79E0">
        <w:rPr>
          <w:rFonts w:ascii="Times New Roman" w:hAnsi="Times New Roman" w:cs="Times New Roman"/>
          <w:sz w:val="28"/>
          <w:szCs w:val="28"/>
        </w:rPr>
        <w:t>Щучинского</w:t>
      </w:r>
      <w:r w:rsidRPr="009B79E0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F2502D" w:rsidRPr="009B79E0" w:rsidRDefault="00F2502D" w:rsidP="002E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9B79E0" w:rsidRDefault="00F2502D" w:rsidP="002E4E1D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B79E0">
        <w:rPr>
          <w:rFonts w:ascii="Times New Roman" w:hAnsi="Times New Roman"/>
          <w:sz w:val="28"/>
          <w:szCs w:val="28"/>
          <w:shd w:val="clear" w:color="auto" w:fill="FFFFFF"/>
        </w:rPr>
        <w:t>Цели и задачи реализации п</w:t>
      </w:r>
      <w:r w:rsidR="00D953FD" w:rsidRPr="009B79E0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9B79E0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4B6E4B" w:rsidRPr="009B79E0" w:rsidRDefault="004B6E4B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36AD" w:rsidRPr="009B79E0" w:rsidRDefault="00D953F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2.1. </w:t>
      </w:r>
      <w:r w:rsidR="00DF36AD" w:rsidRPr="009B79E0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9B79E0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9B79E0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9B79E0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9B79E0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9B79E0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9B79E0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9B79E0">
        <w:rPr>
          <w:rFonts w:ascii="Times New Roman" w:hAnsi="Times New Roman"/>
          <w:sz w:val="28"/>
          <w:szCs w:val="28"/>
        </w:rPr>
        <w:t>;</w:t>
      </w:r>
    </w:p>
    <w:p w:rsidR="00251B01" w:rsidRPr="009B79E0" w:rsidRDefault="007D182D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2</w:t>
      </w:r>
      <w:r w:rsidR="00D953FD" w:rsidRPr="009B79E0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="00251B01" w:rsidRPr="009B79E0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9B79E0" w:rsidRDefault="00251B01" w:rsidP="002E4E1D">
      <w:pPr>
        <w:ind w:firstLine="709"/>
        <w:rPr>
          <w:rFonts w:ascii="Times New Roman" w:hAnsi="Times New Roman"/>
          <w:sz w:val="28"/>
          <w:szCs w:val="28"/>
        </w:rPr>
      </w:pPr>
      <w:r w:rsidRPr="009B79E0">
        <w:rPr>
          <w:rFonts w:ascii="Times New Roman" w:hAnsi="Times New Roman"/>
          <w:sz w:val="28"/>
          <w:szCs w:val="28"/>
        </w:rPr>
        <w:t>3</w:t>
      </w:r>
      <w:r w:rsidR="007D182D" w:rsidRPr="009B79E0">
        <w:rPr>
          <w:rFonts w:ascii="Times New Roman" w:hAnsi="Times New Roman"/>
          <w:sz w:val="28"/>
          <w:szCs w:val="28"/>
        </w:rPr>
        <w:t>)</w:t>
      </w:r>
      <w:r w:rsidRPr="009B79E0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9B79E0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9B79E0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9B79E0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9B79E0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9B79E0">
        <w:rPr>
          <w:rFonts w:ascii="Times New Roman" w:hAnsi="Times New Roman"/>
          <w:sz w:val="28"/>
          <w:szCs w:val="28"/>
        </w:rPr>
        <w:t>;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B79E0">
        <w:rPr>
          <w:rFonts w:ascii="Times New Roman" w:hAnsi="Times New Roman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90"/>
        <w:gridCol w:w="4509"/>
        <w:gridCol w:w="2261"/>
        <w:gridCol w:w="2524"/>
      </w:tblGrid>
      <w:tr w:rsidR="002E4E1D" w:rsidRPr="009B79E0" w:rsidTr="000D32A4">
        <w:trPr>
          <w:trHeight w:hRule="exact" w:val="1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lastRenderedPageBreak/>
              <w:t>№</w:t>
            </w:r>
            <w:r w:rsidR="002E4E1D" w:rsidRPr="000D32A4">
              <w:rPr>
                <w:rFonts w:ascii="Times New Roman" w:hAnsi="Times New Roman"/>
              </w:rPr>
              <w:t xml:space="preserve"> </w:t>
            </w:r>
            <w:proofErr w:type="gramStart"/>
            <w:r w:rsidRPr="000D32A4">
              <w:rPr>
                <w:rFonts w:ascii="Times New Roman" w:hAnsi="Times New Roman"/>
              </w:rPr>
              <w:t>п</w:t>
            </w:r>
            <w:proofErr w:type="gramEnd"/>
            <w:r w:rsidRPr="000D32A4">
              <w:rPr>
                <w:rFonts w:ascii="Times New Roman" w:hAnsi="Times New Roman"/>
              </w:rPr>
              <w:t>/п</w:t>
            </w:r>
          </w:p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Наименование</w:t>
            </w:r>
            <w:r w:rsidR="00251B01" w:rsidRPr="000D32A4">
              <w:rPr>
                <w:rFonts w:ascii="Times New Roman" w:hAnsi="Times New Roman"/>
              </w:rPr>
              <w:t xml:space="preserve"> </w:t>
            </w:r>
            <w:r w:rsidRPr="000D32A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Срок </w:t>
            </w:r>
            <w:r w:rsidR="00251B01" w:rsidRPr="000D32A4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0D32A4" w:rsidRDefault="00251B01" w:rsidP="00182A62">
            <w:pPr>
              <w:ind w:left="139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Структурное подразделение,</w:t>
            </w:r>
          </w:p>
          <w:p w:rsidR="00251B01" w:rsidRPr="000D32A4" w:rsidRDefault="00251B01" w:rsidP="00182A62">
            <w:pPr>
              <w:ind w:left="139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должностное лицо,</w:t>
            </w:r>
          </w:p>
          <w:p w:rsidR="00251B01" w:rsidRPr="000D32A4" w:rsidRDefault="00251B01" w:rsidP="00182A62">
            <w:pPr>
              <w:ind w:left="139" w:right="83" w:firstLine="0"/>
              <w:rPr>
                <w:rFonts w:ascii="Times New Roman" w:hAnsi="Times New Roman"/>
              </w:rPr>
            </w:pPr>
            <w:proofErr w:type="gramStart"/>
            <w:r w:rsidRPr="000D32A4">
              <w:rPr>
                <w:rFonts w:ascii="Times New Roman" w:hAnsi="Times New Roman"/>
              </w:rPr>
              <w:t>ответственное</w:t>
            </w:r>
            <w:proofErr w:type="gramEnd"/>
            <w:r w:rsidRPr="000D32A4">
              <w:rPr>
                <w:rFonts w:ascii="Times New Roman" w:hAnsi="Times New Roman"/>
              </w:rPr>
              <w:t xml:space="preserve"> за реализацию</w:t>
            </w:r>
          </w:p>
        </w:tc>
      </w:tr>
      <w:tr w:rsidR="002E4E1D" w:rsidRPr="009B79E0" w:rsidTr="000D32A4">
        <w:trPr>
          <w:trHeight w:hRule="exact" w:val="1988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71562E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Эртильского муниципального района Воронежской области</w:t>
            </w: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0D32A4" w:rsidRDefault="006955CA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Pr="000D32A4" w:rsidRDefault="00CD14AD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0D32A4" w:rsidRDefault="00F21CB1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1D" w:rsidRPr="009B79E0" w:rsidTr="000D32A4">
        <w:trPr>
          <w:trHeight w:hRule="exact" w:val="168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земельного </w:t>
            </w:r>
            <w:r w:rsidR="0071562E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территории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0D32A4" w:rsidRDefault="00BF2070" w:rsidP="00182A62">
            <w:pPr>
              <w:ind w:left="139" w:right="83" w:firstLine="0"/>
              <w:rPr>
                <w:rFonts w:ascii="Times New Roman" w:hAnsi="Times New Roman"/>
              </w:rPr>
            </w:pPr>
          </w:p>
        </w:tc>
      </w:tr>
      <w:tr w:rsidR="002E4E1D" w:rsidRPr="009B79E0" w:rsidTr="000D32A4">
        <w:trPr>
          <w:trHeight w:hRule="exact" w:val="196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>муниципального земельного к</w:t>
            </w:r>
            <w:r w:rsidR="0071562E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онтроля на территории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71562E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D32A4" w:rsidRDefault="00753A65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0D32A4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  <w:p w:rsidR="00753A65" w:rsidRPr="000D32A4" w:rsidRDefault="00753A65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hRule="exact" w:val="253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="004B6E4B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требования, оценка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BF2070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hRule="exact" w:val="171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753A65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в течение 2023</w:t>
            </w:r>
            <w:r w:rsidR="00BF2070" w:rsidRPr="000D32A4">
              <w:rPr>
                <w:rFonts w:ascii="Times New Roman" w:hAnsi="Times New Roman"/>
              </w:rPr>
              <w:t xml:space="preserve"> г.,</w:t>
            </w:r>
          </w:p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53A65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53A65" w:rsidRPr="000D32A4" w:rsidRDefault="00753A65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hRule="exact" w:val="1991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753A65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в течение 2023</w:t>
            </w:r>
            <w:r w:rsidR="00BF2070" w:rsidRPr="000D32A4">
              <w:rPr>
                <w:rFonts w:ascii="Times New Roman" w:hAnsi="Times New Roman"/>
              </w:rPr>
              <w:t xml:space="preserve"> г.,</w:t>
            </w:r>
          </w:p>
          <w:p w:rsidR="00BF2070" w:rsidRPr="000D32A4" w:rsidRDefault="00BF2070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0D32A4" w:rsidRPr="000D32A4" w:rsidRDefault="000D32A4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753A65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4E0" w:rsidRPr="000D32A4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  <w:p w:rsidR="000D32A4" w:rsidRPr="000D32A4" w:rsidRDefault="000D32A4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val="3248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BF2070" w:rsidP="002E4E1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0D32A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BF2070" w:rsidRPr="000D32A4"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275" w:rsidRPr="000D32A4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6401D" w:rsidRPr="000D32A4" w:rsidRDefault="00E55275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б) публикаций</w:t>
            </w:r>
            <w:r w:rsidR="002E4E1D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</w:p>
          <w:p w:rsidR="00C6401D" w:rsidRPr="000D32A4" w:rsidRDefault="006955CA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E55275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Эртильского </w:t>
            </w:r>
          </w:p>
          <w:p w:rsidR="00BF2070" w:rsidRPr="000D32A4" w:rsidRDefault="00E55275" w:rsidP="000D32A4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0D32A4" w:rsidRDefault="00753A65" w:rsidP="00182A62">
            <w:pPr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в течение 2023</w:t>
            </w:r>
            <w:r w:rsidR="00E55275" w:rsidRPr="000D32A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2E4E1D" w:rsidRPr="009B79E0" w:rsidTr="000D32A4">
        <w:trPr>
          <w:trHeight w:hRule="exact" w:val="391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D32A4" w:rsidRDefault="008E5519" w:rsidP="002E4E1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0D32A4" w:rsidRDefault="002E4E1D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5275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0D32A4" w:rsidRDefault="00E55275" w:rsidP="009B79E0">
            <w:pPr>
              <w:pStyle w:val="ConsPlusNormal"/>
              <w:ind w:left="119" w:right="1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>муниципального земельного к</w:t>
            </w:r>
            <w:r w:rsidR="004B6E4B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онтроля на территории </w:t>
            </w:r>
            <w:r w:rsidR="009B79E0" w:rsidRPr="000D32A4">
              <w:rPr>
                <w:rFonts w:ascii="Times New Roman" w:hAnsi="Times New Roman" w:cs="Times New Roman"/>
                <w:sz w:val="24"/>
                <w:szCs w:val="24"/>
              </w:rPr>
              <w:t>Щучинского</w:t>
            </w:r>
            <w:r w:rsidR="004B6E4B"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5CA" w:rsidRPr="000D32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D32A4" w:rsidRDefault="00E55275" w:rsidP="00182A62">
            <w:pPr>
              <w:widowControl w:val="0"/>
              <w:ind w:left="146" w:right="110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по обращениям контролируемых лиц и их представителей, поступившим в течение </w:t>
            </w:r>
            <w:r w:rsidR="00753A65" w:rsidRPr="000D32A4">
              <w:rPr>
                <w:rFonts w:ascii="Times New Roman" w:hAnsi="Times New Roman"/>
              </w:rPr>
              <w:t>2023</w:t>
            </w:r>
            <w:r w:rsidRPr="000D32A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0D32A4" w:rsidRDefault="00E244E0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FD" w:rsidRPr="000D32A4" w:rsidRDefault="0071562E" w:rsidP="00182A62">
            <w:pPr>
              <w:pStyle w:val="ConsPlusNormal"/>
              <w:ind w:left="139"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F21CB1" w:rsidRPr="009B79E0" w:rsidRDefault="00F21CB1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B79E0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9B79E0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9B79E0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9B79E0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89"/>
        <w:gridCol w:w="6486"/>
        <w:gridCol w:w="2809"/>
      </w:tblGrid>
      <w:tr w:rsidR="002E4E1D" w:rsidRPr="000D32A4" w:rsidTr="002E4E1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№</w:t>
            </w:r>
          </w:p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0D32A4">
              <w:rPr>
                <w:rFonts w:ascii="Times New Roman" w:hAnsi="Times New Roman"/>
              </w:rPr>
              <w:t>п</w:t>
            </w:r>
            <w:proofErr w:type="gramEnd"/>
            <w:r w:rsidRPr="000D32A4">
              <w:rPr>
                <w:rFonts w:ascii="Times New Roman" w:hAnsi="Times New Roman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D32A4" w:rsidRDefault="00D953FD" w:rsidP="002E4E1D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Величина</w:t>
            </w:r>
          </w:p>
        </w:tc>
      </w:tr>
      <w:tr w:rsidR="002E4E1D" w:rsidRPr="000D32A4" w:rsidTr="000D32A4">
        <w:trPr>
          <w:trHeight w:hRule="exact" w:val="13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0D32A4" w:rsidRDefault="00D953FD" w:rsidP="009B79E0">
            <w:pPr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0D32A4" w:rsidRDefault="002E4E1D" w:rsidP="009B79E0">
            <w:pPr>
              <w:pStyle w:val="ConsPlusNormal"/>
              <w:ind w:left="120" w:righ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3FD" w:rsidRPr="000D32A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0D32A4" w:rsidRDefault="00D953FD" w:rsidP="009B79E0">
            <w:pPr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0D32A4" w:rsidRDefault="00D953FD" w:rsidP="009B79E0">
            <w:pPr>
              <w:ind w:left="155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100%</w:t>
            </w:r>
          </w:p>
        </w:tc>
      </w:tr>
      <w:tr w:rsidR="002E4E1D" w:rsidRPr="000D32A4" w:rsidTr="000D32A4">
        <w:trPr>
          <w:trHeight w:hRule="exact" w:val="84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0D32A4" w:rsidRDefault="00CD14AD" w:rsidP="002E4E1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  <w:shd w:val="clear" w:color="auto" w:fill="FFFFFF"/>
              </w:rPr>
              <w:t>2</w:t>
            </w:r>
            <w:r w:rsidR="00D953FD" w:rsidRPr="000D32A4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0D32A4" w:rsidRDefault="002E4E1D" w:rsidP="009B79E0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 </w:t>
            </w:r>
            <w:r w:rsidR="00623886" w:rsidRPr="000D32A4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0D32A4" w:rsidRDefault="00D953FD" w:rsidP="009B79E0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0D32A4" w:rsidRDefault="00D953FD" w:rsidP="009B79E0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100%</w:t>
            </w:r>
            <w:r w:rsidR="00623886" w:rsidRPr="000D32A4">
              <w:rPr>
                <w:rFonts w:ascii="Times New Roman" w:hAnsi="Times New Roman"/>
              </w:rPr>
              <w:t xml:space="preserve"> от числа </w:t>
            </w:r>
            <w:proofErr w:type="gramStart"/>
            <w:r w:rsidR="00623886" w:rsidRPr="000D32A4">
              <w:rPr>
                <w:rFonts w:ascii="Times New Roman" w:hAnsi="Times New Roman"/>
              </w:rPr>
              <w:t>обратившихся</w:t>
            </w:r>
            <w:proofErr w:type="gramEnd"/>
          </w:p>
        </w:tc>
      </w:tr>
      <w:tr w:rsidR="002E4E1D" w:rsidRPr="000D32A4" w:rsidTr="000D32A4">
        <w:trPr>
          <w:trHeight w:hRule="exact" w:val="11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0D32A4" w:rsidRDefault="00CD14AD" w:rsidP="002E4E1D">
            <w:pPr>
              <w:widowControl w:val="0"/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0D32A4">
              <w:rPr>
                <w:rFonts w:ascii="Times New Roman" w:hAnsi="Times New Roman"/>
                <w:shd w:val="clear" w:color="auto" w:fill="FFFFFF"/>
              </w:rPr>
              <w:t>3</w:t>
            </w:r>
            <w:r w:rsidR="00623886" w:rsidRPr="000D32A4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0D32A4" w:rsidRDefault="002E4E1D" w:rsidP="009B79E0">
            <w:pPr>
              <w:widowControl w:val="0"/>
              <w:ind w:left="120" w:right="109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 xml:space="preserve"> </w:t>
            </w:r>
            <w:r w:rsidR="00623886" w:rsidRPr="000D32A4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0D32A4" w:rsidRDefault="00623886" w:rsidP="009B79E0">
            <w:pPr>
              <w:widowControl w:val="0"/>
              <w:ind w:left="155" w:right="83" w:firstLine="0"/>
              <w:rPr>
                <w:rFonts w:ascii="Times New Roman" w:hAnsi="Times New Roman"/>
              </w:rPr>
            </w:pPr>
            <w:r w:rsidRPr="000D32A4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9B79E0" w:rsidRDefault="00D953FD" w:rsidP="002E4E1D">
      <w:pPr>
        <w:ind w:firstLine="709"/>
        <w:rPr>
          <w:rFonts w:ascii="Times New Roman" w:hAnsi="Times New Roman"/>
          <w:sz w:val="28"/>
          <w:szCs w:val="28"/>
        </w:rPr>
      </w:pPr>
    </w:p>
    <w:p w:rsidR="0071562E" w:rsidRPr="009B79E0" w:rsidRDefault="0071562E" w:rsidP="002E4E1D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71562E" w:rsidRPr="009B79E0" w:rsidSect="009B79E0">
      <w:pgSz w:w="11905" w:h="16837"/>
      <w:pgMar w:top="567" w:right="567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8C" w:rsidRDefault="00BD7F8C" w:rsidP="002E4E1D">
      <w:r>
        <w:separator/>
      </w:r>
    </w:p>
  </w:endnote>
  <w:endnote w:type="continuationSeparator" w:id="0">
    <w:p w:rsidR="00BD7F8C" w:rsidRDefault="00BD7F8C" w:rsidP="002E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8C" w:rsidRDefault="00BD7F8C" w:rsidP="002E4E1D">
      <w:r>
        <w:separator/>
      </w:r>
    </w:p>
  </w:footnote>
  <w:footnote w:type="continuationSeparator" w:id="0">
    <w:p w:rsidR="00BD7F8C" w:rsidRDefault="00BD7F8C" w:rsidP="002E4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32A4"/>
    <w:rsid w:val="000D4997"/>
    <w:rsid w:val="000E31D4"/>
    <w:rsid w:val="000E3C2F"/>
    <w:rsid w:val="000E55C0"/>
    <w:rsid w:val="000F1A6A"/>
    <w:rsid w:val="00102B10"/>
    <w:rsid w:val="001349A2"/>
    <w:rsid w:val="00142644"/>
    <w:rsid w:val="001546DC"/>
    <w:rsid w:val="00160D39"/>
    <w:rsid w:val="00167812"/>
    <w:rsid w:val="00182A62"/>
    <w:rsid w:val="001979C9"/>
    <w:rsid w:val="001A0D00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1E15"/>
    <w:rsid w:val="0026635A"/>
    <w:rsid w:val="002A6901"/>
    <w:rsid w:val="002B4B7E"/>
    <w:rsid w:val="002D7411"/>
    <w:rsid w:val="002E1E56"/>
    <w:rsid w:val="002E4E1D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B6E4B"/>
    <w:rsid w:val="004C0E06"/>
    <w:rsid w:val="004C7BA4"/>
    <w:rsid w:val="00501C7A"/>
    <w:rsid w:val="005070D5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22AB"/>
    <w:rsid w:val="00647228"/>
    <w:rsid w:val="0066453F"/>
    <w:rsid w:val="0066525B"/>
    <w:rsid w:val="00694D66"/>
    <w:rsid w:val="006955CA"/>
    <w:rsid w:val="006A54D4"/>
    <w:rsid w:val="006D3B11"/>
    <w:rsid w:val="006D6EFB"/>
    <w:rsid w:val="0071562E"/>
    <w:rsid w:val="00725D9F"/>
    <w:rsid w:val="0073114F"/>
    <w:rsid w:val="007406D4"/>
    <w:rsid w:val="00743163"/>
    <w:rsid w:val="00753A65"/>
    <w:rsid w:val="007575CE"/>
    <w:rsid w:val="00766A80"/>
    <w:rsid w:val="007714A4"/>
    <w:rsid w:val="007B0A86"/>
    <w:rsid w:val="007B0DDF"/>
    <w:rsid w:val="007B3F51"/>
    <w:rsid w:val="007C4A4A"/>
    <w:rsid w:val="007D182D"/>
    <w:rsid w:val="007E0AA4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3AF0"/>
    <w:rsid w:val="00835750"/>
    <w:rsid w:val="00851D86"/>
    <w:rsid w:val="008717BA"/>
    <w:rsid w:val="00873A4D"/>
    <w:rsid w:val="00876C81"/>
    <w:rsid w:val="008B2CB8"/>
    <w:rsid w:val="008E5519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B79E0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01DD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3D60"/>
    <w:rsid w:val="00B3644C"/>
    <w:rsid w:val="00B44A72"/>
    <w:rsid w:val="00B51963"/>
    <w:rsid w:val="00B84841"/>
    <w:rsid w:val="00BB22B4"/>
    <w:rsid w:val="00BB4EE1"/>
    <w:rsid w:val="00BC08FA"/>
    <w:rsid w:val="00BC5337"/>
    <w:rsid w:val="00BC6B74"/>
    <w:rsid w:val="00BC7033"/>
    <w:rsid w:val="00BD4425"/>
    <w:rsid w:val="00BD7F8C"/>
    <w:rsid w:val="00BF125E"/>
    <w:rsid w:val="00BF2070"/>
    <w:rsid w:val="00BF6ED8"/>
    <w:rsid w:val="00C06978"/>
    <w:rsid w:val="00C1619A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F0A2B"/>
    <w:rsid w:val="00CF5B7E"/>
    <w:rsid w:val="00D17B8C"/>
    <w:rsid w:val="00D44218"/>
    <w:rsid w:val="00D53AD2"/>
    <w:rsid w:val="00D60CAE"/>
    <w:rsid w:val="00D83522"/>
    <w:rsid w:val="00D953FD"/>
    <w:rsid w:val="00DA1F27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1D6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C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1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01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1C7A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01C7A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basedOn w:val="a0"/>
    <w:rsid w:val="00501C7A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2E4E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4E1D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basedOn w:val="a0"/>
    <w:rsid w:val="00501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501C7A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2E4E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1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2E4E1D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2E4E1D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E4E1D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2E4E1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0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1C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1C7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D921-F309-4739-9365-26150D73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62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8</cp:revision>
  <cp:lastPrinted>2022-12-12T11:13:00Z</cp:lastPrinted>
  <dcterms:created xsi:type="dcterms:W3CDTF">2022-08-26T06:00:00Z</dcterms:created>
  <dcterms:modified xsi:type="dcterms:W3CDTF">2022-12-12T11:13:00Z</dcterms:modified>
</cp:coreProperties>
</file>