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E" w:rsidRPr="00A25778" w:rsidRDefault="002C3AE2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АДМИНИСТРАЦИЯ</w:t>
      </w:r>
      <w:r w:rsidR="001C1D32">
        <w:rPr>
          <w:rFonts w:ascii="Times New Roman" w:hAnsi="Times New Roman"/>
          <w:sz w:val="28"/>
          <w:szCs w:val="28"/>
        </w:rPr>
        <w:t xml:space="preserve"> ЩУЧИНСКОГО </w:t>
      </w:r>
      <w:r w:rsidR="00E506C1" w:rsidRPr="00A25778">
        <w:rPr>
          <w:rFonts w:ascii="Times New Roman" w:hAnsi="Times New Roman"/>
          <w:sz w:val="28"/>
          <w:szCs w:val="28"/>
        </w:rPr>
        <w:t>СЕЛЬСКОГО</w:t>
      </w:r>
      <w:r w:rsidR="002A1ED9" w:rsidRPr="00A25778">
        <w:rPr>
          <w:rFonts w:ascii="Times New Roman" w:hAnsi="Times New Roman"/>
          <w:sz w:val="28"/>
          <w:szCs w:val="28"/>
        </w:rPr>
        <w:t xml:space="preserve"> ПОСЕЛЕНИЯ</w:t>
      </w:r>
    </w:p>
    <w:p w:rsidR="002C3AE2" w:rsidRPr="00A25778" w:rsidRDefault="00E506C1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ЭРТИЛЬСКОГОГО</w:t>
      </w:r>
      <w:r w:rsidR="002A1ED9" w:rsidRPr="00A25778">
        <w:rPr>
          <w:rFonts w:ascii="Times New Roman" w:hAnsi="Times New Roman"/>
          <w:sz w:val="28"/>
          <w:szCs w:val="28"/>
        </w:rPr>
        <w:t xml:space="preserve"> </w:t>
      </w:r>
      <w:r w:rsidR="002C3AE2" w:rsidRPr="00A25778">
        <w:rPr>
          <w:rFonts w:ascii="Times New Roman" w:hAnsi="Times New Roman"/>
          <w:sz w:val="28"/>
          <w:szCs w:val="28"/>
        </w:rPr>
        <w:t>МУНИЦИПАЛЬНОГО РАЙОНА</w:t>
      </w:r>
    </w:p>
    <w:p w:rsidR="002C3AE2" w:rsidRPr="00A25778" w:rsidRDefault="002C3AE2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ВОРОНЕЖСКОЙ</w:t>
      </w:r>
      <w:r w:rsidR="00620EDE" w:rsidRPr="00A25778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>ОБЛАСТИ</w:t>
      </w:r>
    </w:p>
    <w:p w:rsidR="00BE5E2E" w:rsidRPr="00A25778" w:rsidRDefault="00BE5E2E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2C3AE2" w:rsidRPr="00A25778" w:rsidRDefault="00AE6AAE" w:rsidP="00620E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ПОСТАНОВЛЕНИЕ</w:t>
      </w:r>
    </w:p>
    <w:p w:rsidR="002C3AE2" w:rsidRPr="00A25778" w:rsidRDefault="00620EDE" w:rsidP="00620EDE">
      <w:pPr>
        <w:ind w:firstLine="72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 xml:space="preserve"> </w:t>
      </w:r>
    </w:p>
    <w:p w:rsidR="002C3AE2" w:rsidRPr="001C1D32" w:rsidRDefault="00AE6AAE" w:rsidP="001C1D32">
      <w:pPr>
        <w:ind w:firstLine="0"/>
        <w:jc w:val="left"/>
        <w:rPr>
          <w:rFonts w:ascii="Times New Roman" w:hAnsi="Times New Roman"/>
          <w:sz w:val="20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о</w:t>
      </w:r>
      <w:r w:rsidR="00687EBB" w:rsidRPr="00A25778">
        <w:rPr>
          <w:rFonts w:ascii="Times New Roman" w:hAnsi="Times New Roman"/>
          <w:sz w:val="28"/>
          <w:szCs w:val="28"/>
        </w:rPr>
        <w:t>т</w:t>
      </w:r>
      <w:r w:rsidR="00620EDE" w:rsidRPr="00A25778">
        <w:rPr>
          <w:rFonts w:ascii="Times New Roman" w:hAnsi="Times New Roman"/>
          <w:sz w:val="28"/>
          <w:szCs w:val="28"/>
        </w:rPr>
        <w:t xml:space="preserve"> </w:t>
      </w:r>
      <w:r w:rsidR="001C1D32">
        <w:rPr>
          <w:rFonts w:ascii="Times New Roman" w:hAnsi="Times New Roman"/>
          <w:sz w:val="28"/>
          <w:szCs w:val="28"/>
          <w:u w:val="single"/>
        </w:rPr>
        <w:t xml:space="preserve">13.04.2023 </w:t>
      </w:r>
      <w:r w:rsidR="00620EDE" w:rsidRPr="00A25778">
        <w:rPr>
          <w:rFonts w:ascii="Times New Roman" w:hAnsi="Times New Roman"/>
          <w:sz w:val="28"/>
          <w:szCs w:val="28"/>
        </w:rPr>
        <w:t xml:space="preserve"> </w:t>
      </w:r>
      <w:r w:rsidR="002A1ED9" w:rsidRPr="00A25778">
        <w:rPr>
          <w:rFonts w:ascii="Times New Roman" w:hAnsi="Times New Roman"/>
          <w:sz w:val="28"/>
          <w:szCs w:val="28"/>
        </w:rPr>
        <w:t>№</w:t>
      </w:r>
      <w:r w:rsidR="003737F7" w:rsidRPr="00A25778">
        <w:rPr>
          <w:rFonts w:ascii="Times New Roman" w:hAnsi="Times New Roman"/>
          <w:sz w:val="28"/>
          <w:szCs w:val="28"/>
        </w:rPr>
        <w:t xml:space="preserve"> </w:t>
      </w:r>
      <w:r w:rsidR="001C1D32" w:rsidRPr="001C1D32">
        <w:rPr>
          <w:rFonts w:ascii="Times New Roman" w:hAnsi="Times New Roman"/>
          <w:sz w:val="28"/>
          <w:szCs w:val="28"/>
          <w:u w:val="single"/>
        </w:rPr>
        <w:t>41</w:t>
      </w:r>
    </w:p>
    <w:p w:rsidR="002C3AE2" w:rsidRPr="00A25778" w:rsidRDefault="002C3AE2" w:rsidP="00620EDE">
      <w:pPr>
        <w:ind w:firstLine="720"/>
        <w:jc w:val="left"/>
        <w:rPr>
          <w:rFonts w:ascii="Times New Roman" w:hAnsi="Times New Roman"/>
          <w:sz w:val="28"/>
          <w:szCs w:val="28"/>
        </w:rPr>
      </w:pPr>
    </w:p>
    <w:p w:rsidR="00A25778" w:rsidRPr="00A25778" w:rsidRDefault="00A25778" w:rsidP="001C1D32">
      <w:pPr>
        <w:ind w:right="4251" w:firstLine="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</w:p>
    <w:p w:rsidR="00A25778" w:rsidRPr="00A25778" w:rsidRDefault="00A25778" w:rsidP="001C1D32">
      <w:pPr>
        <w:ind w:right="4251" w:firstLine="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по обследованию жилых помещений инвалидов, входящих в состав муниципального жилищного фонда</w:t>
      </w:r>
      <w:r w:rsidR="001C1D32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>и частного жилищного фонда, а также общего</w:t>
      </w:r>
    </w:p>
    <w:p w:rsidR="00A25778" w:rsidRPr="00A25778" w:rsidRDefault="00A25778" w:rsidP="001C1D32">
      <w:pPr>
        <w:ind w:right="4251" w:firstLine="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имущества в многоквартирных домах, в которых</w:t>
      </w:r>
      <w:r w:rsidR="001C1D32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>проживают инвалиды, в целях их</w:t>
      </w:r>
    </w:p>
    <w:p w:rsidR="00A25778" w:rsidRPr="00A25778" w:rsidRDefault="00A25778" w:rsidP="001C1D32">
      <w:pPr>
        <w:ind w:right="4251" w:firstLine="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приспособления с учетом потребностей инвалидов</w:t>
      </w:r>
      <w:r w:rsidR="001C1D32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>и обеспечения условий их доступности для</w:t>
      </w:r>
      <w:r w:rsidR="001C1D32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 xml:space="preserve">инвалидов на территории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Pr="00A25778">
        <w:rPr>
          <w:rFonts w:ascii="Times New Roman" w:hAnsi="Times New Roman"/>
          <w:sz w:val="28"/>
          <w:szCs w:val="28"/>
        </w:rPr>
        <w:t xml:space="preserve"> сельского</w:t>
      </w:r>
      <w:r w:rsidR="001C1D32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 xml:space="preserve">поселения Эртильского муниципального района </w:t>
      </w:r>
    </w:p>
    <w:p w:rsidR="00A25778" w:rsidRPr="00A25778" w:rsidRDefault="00A25778" w:rsidP="001C1D32">
      <w:pPr>
        <w:ind w:right="4251" w:firstLine="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Воронежской области на 2023 год</w:t>
      </w:r>
    </w:p>
    <w:p w:rsidR="002C3AE2" w:rsidRPr="00A25778" w:rsidRDefault="002C3AE2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A25778" w:rsidRPr="00A25778" w:rsidRDefault="00A25778" w:rsidP="00620EDE">
      <w:pPr>
        <w:ind w:firstLine="720"/>
        <w:rPr>
          <w:rFonts w:ascii="Times New Roman" w:hAnsi="Times New Roman"/>
          <w:sz w:val="28"/>
          <w:szCs w:val="28"/>
        </w:rPr>
      </w:pPr>
    </w:p>
    <w:p w:rsidR="001C1D32" w:rsidRDefault="00EF48CC" w:rsidP="001719E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 xml:space="preserve">В соответствии с </w:t>
      </w:r>
      <w:r w:rsidR="00F20FF6" w:rsidRPr="00A25778">
        <w:rPr>
          <w:rFonts w:ascii="Times New Roman" w:hAnsi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Pr="00A25778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1719E8" w:rsidRPr="00A25778">
        <w:rPr>
          <w:rFonts w:ascii="Times New Roman" w:hAnsi="Times New Roman"/>
          <w:sz w:val="28"/>
          <w:szCs w:val="28"/>
        </w:rPr>
        <w:t xml:space="preserve">оссийской </w:t>
      </w:r>
      <w:r w:rsidRPr="00A25778">
        <w:rPr>
          <w:rFonts w:ascii="Times New Roman" w:hAnsi="Times New Roman"/>
          <w:sz w:val="28"/>
          <w:szCs w:val="28"/>
        </w:rPr>
        <w:t>Ф</w:t>
      </w:r>
      <w:r w:rsidR="001719E8" w:rsidRPr="00A25778">
        <w:rPr>
          <w:rFonts w:ascii="Times New Roman" w:hAnsi="Times New Roman"/>
          <w:sz w:val="28"/>
          <w:szCs w:val="28"/>
        </w:rPr>
        <w:t>едерации</w:t>
      </w:r>
      <w:r w:rsidRPr="00A25778">
        <w:rPr>
          <w:rFonts w:ascii="Times New Roman" w:hAnsi="Times New Roman"/>
          <w:sz w:val="28"/>
          <w:szCs w:val="28"/>
        </w:rPr>
        <w:t xml:space="preserve"> от 09.07.2016</w:t>
      </w:r>
      <w:r w:rsidR="00620EDE" w:rsidRPr="00A25778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>№ 649 «О мерах по приспособлению жилых помещений и общего имущества в многоквартирном доме с учетом потребностей инвалидов»,</w:t>
      </w:r>
      <w:r w:rsidR="00620EDE" w:rsidRPr="00A25778">
        <w:rPr>
          <w:rFonts w:ascii="Times New Roman" w:hAnsi="Times New Roman"/>
          <w:sz w:val="28"/>
          <w:szCs w:val="28"/>
        </w:rPr>
        <w:t xml:space="preserve"> </w:t>
      </w:r>
      <w:r w:rsidR="007B0F6B" w:rsidRPr="00A25778">
        <w:rPr>
          <w:rFonts w:ascii="Times New Roman" w:hAnsi="Times New Roman"/>
          <w:sz w:val="28"/>
          <w:szCs w:val="28"/>
        </w:rPr>
        <w:t xml:space="preserve">администрация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="00E506C1" w:rsidRPr="00A25778">
        <w:rPr>
          <w:rFonts w:ascii="Times New Roman" w:hAnsi="Times New Roman"/>
          <w:sz w:val="28"/>
          <w:szCs w:val="28"/>
        </w:rPr>
        <w:t xml:space="preserve"> сельского</w:t>
      </w:r>
      <w:r w:rsidR="007B0F6B" w:rsidRPr="00A25778">
        <w:rPr>
          <w:rFonts w:ascii="Times New Roman" w:hAnsi="Times New Roman"/>
          <w:sz w:val="28"/>
          <w:szCs w:val="28"/>
        </w:rPr>
        <w:t xml:space="preserve"> поселения</w:t>
      </w:r>
      <w:r w:rsidR="00417A59" w:rsidRPr="00A25778">
        <w:rPr>
          <w:rFonts w:ascii="Times New Roman" w:hAnsi="Times New Roman"/>
          <w:sz w:val="28"/>
          <w:szCs w:val="28"/>
        </w:rPr>
        <w:t xml:space="preserve"> </w:t>
      </w:r>
      <w:r w:rsidR="00E506C1" w:rsidRPr="00A25778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1719E8" w:rsidRPr="00A25778">
        <w:rPr>
          <w:rFonts w:ascii="Times New Roman" w:hAnsi="Times New Roman"/>
          <w:sz w:val="28"/>
          <w:szCs w:val="28"/>
        </w:rPr>
        <w:t xml:space="preserve"> </w:t>
      </w:r>
    </w:p>
    <w:p w:rsidR="00620EDE" w:rsidRPr="00A25778" w:rsidRDefault="00417A59" w:rsidP="001C1D3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2577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A25778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7B0F6B" w:rsidRPr="00A25778">
        <w:rPr>
          <w:rFonts w:ascii="Times New Roman" w:hAnsi="Times New Roman"/>
          <w:b/>
          <w:sz w:val="28"/>
          <w:szCs w:val="28"/>
        </w:rPr>
        <w:t>:</w:t>
      </w:r>
      <w:bookmarkStart w:id="0" w:name="sub_3"/>
    </w:p>
    <w:bookmarkEnd w:id="0"/>
    <w:p w:rsidR="00A25778" w:rsidRDefault="00A25778" w:rsidP="00A25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A25778">
        <w:rPr>
          <w:rFonts w:ascii="Times New Roman" w:hAnsi="Times New Roman"/>
          <w:sz w:val="27"/>
          <w:szCs w:val="27"/>
        </w:rPr>
        <w:t>У</w:t>
      </w:r>
      <w:r w:rsidRPr="00A25778">
        <w:rPr>
          <w:rFonts w:ascii="Times New Roman" w:hAnsi="Times New Roman"/>
          <w:sz w:val="28"/>
          <w:szCs w:val="28"/>
        </w:rPr>
        <w:t xml:space="preserve">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Pr="00A2577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2023 год </w:t>
      </w:r>
      <w:r>
        <w:rPr>
          <w:rFonts w:ascii="Times New Roman" w:hAnsi="Times New Roman"/>
          <w:sz w:val="28"/>
          <w:szCs w:val="28"/>
        </w:rPr>
        <w:t>(П</w:t>
      </w:r>
      <w:r w:rsidRPr="00A25778">
        <w:rPr>
          <w:rFonts w:ascii="Times New Roman" w:hAnsi="Times New Roman"/>
          <w:sz w:val="28"/>
          <w:szCs w:val="28"/>
        </w:rPr>
        <w:t>риложение № 1).</w:t>
      </w:r>
      <w:proofErr w:type="gramEnd"/>
    </w:p>
    <w:p w:rsidR="00A25778" w:rsidRPr="00A25778" w:rsidRDefault="00A25778" w:rsidP="009719E8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719E8">
        <w:rPr>
          <w:rFonts w:ascii="Times New Roman" w:hAnsi="Times New Roman"/>
          <w:sz w:val="28"/>
          <w:szCs w:val="28"/>
        </w:rPr>
        <w:lastRenderedPageBreak/>
        <w:t>2.</w:t>
      </w:r>
      <w:r w:rsidR="009719E8" w:rsidRPr="009719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19E8">
        <w:rPr>
          <w:rFonts w:ascii="Times New Roman" w:hAnsi="Times New Roman"/>
          <w:sz w:val="28"/>
          <w:szCs w:val="28"/>
        </w:rPr>
        <w:t xml:space="preserve">Утвердить График обследования </w:t>
      </w:r>
      <w:r w:rsidR="009719E8" w:rsidRPr="009719E8">
        <w:rPr>
          <w:rFonts w:ascii="Times New Roman" w:hAnsi="Times New Roman"/>
          <w:sz w:val="28"/>
          <w:szCs w:val="28"/>
        </w:rPr>
        <w:t>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</w:t>
      </w:r>
      <w:r w:rsidR="001F7ECA">
        <w:rPr>
          <w:rFonts w:ascii="Times New Roman" w:hAnsi="Times New Roman"/>
          <w:sz w:val="28"/>
          <w:szCs w:val="28"/>
        </w:rPr>
        <w:t>ий их доступности для инвалидов</w:t>
      </w:r>
      <w:r w:rsidR="009719E8" w:rsidRPr="009719E8">
        <w:rPr>
          <w:rFonts w:ascii="Times New Roman" w:hAnsi="Times New Roman"/>
          <w:sz w:val="28"/>
          <w:szCs w:val="28"/>
        </w:rPr>
        <w:t xml:space="preserve"> </w:t>
      </w:r>
      <w:r w:rsidR="001F7ECA" w:rsidRPr="00A25778">
        <w:rPr>
          <w:rFonts w:ascii="Times New Roman" w:hAnsi="Times New Roman"/>
          <w:sz w:val="28"/>
          <w:szCs w:val="28"/>
        </w:rPr>
        <w:t xml:space="preserve">на территории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="001F7ECA" w:rsidRPr="00A2577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2023 год</w:t>
      </w:r>
      <w:r w:rsidR="009719E8">
        <w:rPr>
          <w:rFonts w:ascii="Times New Roman" w:hAnsi="Times New Roman"/>
          <w:sz w:val="28"/>
          <w:szCs w:val="28"/>
        </w:rPr>
        <w:t xml:space="preserve"> (П</w:t>
      </w:r>
      <w:r w:rsidR="009719E8" w:rsidRPr="009719E8">
        <w:rPr>
          <w:rFonts w:ascii="Times New Roman" w:hAnsi="Times New Roman"/>
          <w:sz w:val="28"/>
          <w:szCs w:val="28"/>
        </w:rPr>
        <w:t>риложение № 2).</w:t>
      </w:r>
      <w:proofErr w:type="gramEnd"/>
    </w:p>
    <w:p w:rsidR="00620EDE" w:rsidRPr="00A25778" w:rsidRDefault="00A25778" w:rsidP="00A2577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EDE" w:rsidRPr="00A25778">
        <w:rPr>
          <w:rFonts w:ascii="Times New Roman" w:hAnsi="Times New Roman"/>
          <w:sz w:val="28"/>
          <w:szCs w:val="28"/>
        </w:rPr>
        <w:t xml:space="preserve">. </w:t>
      </w:r>
      <w:r w:rsidR="001719E8" w:rsidRPr="00A25778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официальном издании органов местного самоуправления «Муниципальный вестник»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="001719E8" w:rsidRPr="00A2577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346829" w:rsidRPr="00A25778" w:rsidRDefault="00A25778" w:rsidP="00A2577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0EDE" w:rsidRPr="00A25778">
        <w:rPr>
          <w:rFonts w:ascii="Times New Roman" w:hAnsi="Times New Roman"/>
          <w:sz w:val="28"/>
          <w:szCs w:val="28"/>
        </w:rPr>
        <w:t xml:space="preserve">. </w:t>
      </w:r>
      <w:r w:rsidR="00346829" w:rsidRPr="00A25778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46829" w:rsidRPr="00A25778" w:rsidRDefault="00346829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719E8" w:rsidRPr="00A25778" w:rsidRDefault="001719E8" w:rsidP="00E506C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620EDE" w:rsidRPr="00A25778" w:rsidRDefault="00E506C1" w:rsidP="00620EDE">
      <w:pPr>
        <w:ind w:firstLine="720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 xml:space="preserve">Глава </w:t>
      </w:r>
      <w:r w:rsidR="001C1D32">
        <w:rPr>
          <w:rFonts w:ascii="Times New Roman" w:hAnsi="Times New Roman"/>
          <w:sz w:val="28"/>
          <w:szCs w:val="28"/>
        </w:rPr>
        <w:t>сельского поселения                                      Е.М.Меркулов</w:t>
      </w:r>
    </w:p>
    <w:p w:rsidR="002C3AE2" w:rsidRPr="00E506C1" w:rsidRDefault="00620EDE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br w:type="page"/>
      </w:r>
      <w:r w:rsidR="002C3AE2" w:rsidRPr="00E506C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F7ECA">
        <w:rPr>
          <w:rFonts w:ascii="Times New Roman" w:hAnsi="Times New Roman"/>
          <w:sz w:val="28"/>
          <w:szCs w:val="28"/>
        </w:rPr>
        <w:t xml:space="preserve"> №</w:t>
      </w:r>
      <w:r w:rsidR="006B3AFE" w:rsidRPr="00E506C1">
        <w:rPr>
          <w:rFonts w:ascii="Times New Roman" w:hAnsi="Times New Roman"/>
          <w:sz w:val="28"/>
          <w:szCs w:val="28"/>
        </w:rPr>
        <w:t xml:space="preserve"> 1</w:t>
      </w:r>
    </w:p>
    <w:p w:rsidR="002C3AE2" w:rsidRPr="00E506C1" w:rsidRDefault="003B3A6D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к постановлению</w:t>
      </w:r>
    </w:p>
    <w:p w:rsidR="002C3AE2" w:rsidRPr="00E506C1" w:rsidRDefault="002C3AE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администрации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</w:p>
    <w:p w:rsidR="002C3AE2" w:rsidRPr="00E506C1" w:rsidRDefault="001D7732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2A1ED9" w:rsidRPr="00E506C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</w:p>
    <w:p w:rsidR="002C3AE2" w:rsidRPr="00E506C1" w:rsidRDefault="00BE4245" w:rsidP="001D773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от</w:t>
      </w:r>
      <w:r w:rsidR="003737F7" w:rsidRPr="00E506C1">
        <w:rPr>
          <w:rFonts w:ascii="Times New Roman" w:hAnsi="Times New Roman"/>
          <w:sz w:val="28"/>
          <w:szCs w:val="28"/>
        </w:rPr>
        <w:t xml:space="preserve"> </w:t>
      </w:r>
      <w:r w:rsidR="001D7732">
        <w:rPr>
          <w:rFonts w:ascii="Times New Roman" w:hAnsi="Times New Roman"/>
          <w:sz w:val="28"/>
          <w:szCs w:val="28"/>
        </w:rPr>
        <w:t>__________</w:t>
      </w:r>
      <w:r w:rsidR="002C3AE2" w:rsidRPr="00E506C1">
        <w:rPr>
          <w:rFonts w:ascii="Times New Roman" w:hAnsi="Times New Roman"/>
          <w:sz w:val="28"/>
          <w:szCs w:val="28"/>
        </w:rPr>
        <w:t xml:space="preserve"> г. </w:t>
      </w:r>
      <w:r w:rsidR="002A1ED9" w:rsidRPr="00E506C1">
        <w:rPr>
          <w:rFonts w:ascii="Times New Roman" w:hAnsi="Times New Roman"/>
          <w:sz w:val="28"/>
          <w:szCs w:val="28"/>
        </w:rPr>
        <w:t xml:space="preserve">№ </w:t>
      </w:r>
      <w:r w:rsidR="001D7732">
        <w:rPr>
          <w:rFonts w:ascii="Times New Roman" w:hAnsi="Times New Roman"/>
          <w:sz w:val="28"/>
          <w:szCs w:val="28"/>
        </w:rPr>
        <w:t>____</w:t>
      </w:r>
      <w:r w:rsidR="00620EDE" w:rsidRPr="00E506C1">
        <w:rPr>
          <w:rFonts w:ascii="Times New Roman" w:hAnsi="Times New Roman"/>
          <w:sz w:val="28"/>
          <w:szCs w:val="28"/>
        </w:rPr>
        <w:t xml:space="preserve"> </w:t>
      </w:r>
    </w:p>
    <w:p w:rsidR="001F7ECA" w:rsidRDefault="001F7ECA" w:rsidP="001F7EC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bookmarkStart w:id="1" w:name="sub_2000"/>
      <w:r w:rsidRPr="00A25778">
        <w:rPr>
          <w:rFonts w:ascii="Times New Roman" w:hAnsi="Times New Roman"/>
          <w:sz w:val="28"/>
          <w:szCs w:val="28"/>
        </w:rPr>
        <w:t xml:space="preserve">План </w:t>
      </w:r>
    </w:p>
    <w:p w:rsidR="001F7ECA" w:rsidRDefault="001F7ECA" w:rsidP="001F7EC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5778">
        <w:rPr>
          <w:rFonts w:ascii="Times New Roman" w:hAnsi="Times New Roman"/>
          <w:sz w:val="28"/>
          <w:szCs w:val="28"/>
        </w:rPr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условий их доступности для инвалидов на территории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Pr="00A2577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2023 год</w:t>
      </w:r>
      <w:proofErr w:type="gramEnd"/>
    </w:p>
    <w:p w:rsidR="001F7ECA" w:rsidRPr="001C1D32" w:rsidRDefault="001F7ECA" w:rsidP="001F7EC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395"/>
        <w:gridCol w:w="2409"/>
        <w:gridCol w:w="2092"/>
      </w:tblGrid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C1D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C1D3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:rsidR="001F7ECA" w:rsidRPr="001C1D32" w:rsidRDefault="001F7ECA" w:rsidP="001F7E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 xml:space="preserve">Уточнение места жительства инвалидов, проживающих на территории </w:t>
            </w:r>
            <w:r w:rsidR="001C1D32" w:rsidRPr="001C1D32">
              <w:rPr>
                <w:rFonts w:ascii="Times New Roman" w:hAnsi="Times New Roman"/>
                <w:sz w:val="28"/>
                <w:szCs w:val="28"/>
              </w:rPr>
              <w:t>Щучинского</w:t>
            </w:r>
            <w:r w:rsidRPr="001C1D3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2409" w:type="dxa"/>
          </w:tcPr>
          <w:p w:rsidR="001F7ECA" w:rsidRPr="001C1D32" w:rsidRDefault="001C1D32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409" w:type="dxa"/>
          </w:tcPr>
          <w:p w:rsidR="001F7ECA" w:rsidRPr="001C1D32" w:rsidRDefault="001C1D32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</w:t>
            </w:r>
          </w:p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</w:t>
            </w:r>
            <w:r w:rsidRPr="001C1D32">
              <w:rPr>
                <w:rFonts w:ascii="Times New Roman" w:hAnsi="Times New Roman"/>
                <w:sz w:val="28"/>
                <w:szCs w:val="28"/>
              </w:rPr>
              <w:lastRenderedPageBreak/>
              <w:t>отношении приспособления жилого помещения;</w:t>
            </w:r>
          </w:p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C1D32" w:rsidRDefault="001C1D32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r w:rsidR="001F7ECA" w:rsidRPr="001C1D32">
              <w:rPr>
                <w:rFonts w:ascii="Times New Roman" w:hAnsi="Times New Roman"/>
                <w:sz w:val="28"/>
                <w:szCs w:val="28"/>
              </w:rPr>
              <w:t xml:space="preserve"> - июль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июль - август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09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1F7ECA" w:rsidRPr="001C1D32" w:rsidTr="001F7ECA">
        <w:tc>
          <w:tcPr>
            <w:tcW w:w="675" w:type="dxa"/>
          </w:tcPr>
          <w:p w:rsidR="001F7ECA" w:rsidRPr="001C1D32" w:rsidRDefault="001F7ECA" w:rsidP="001F7E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409" w:type="dxa"/>
          </w:tcPr>
          <w:p w:rsidR="001F7ECA" w:rsidRPr="001C1D32" w:rsidRDefault="001F7ECA" w:rsidP="001F7ECA">
            <w:pPr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092" w:type="dxa"/>
          </w:tcPr>
          <w:p w:rsidR="001F7ECA" w:rsidRPr="001C1D32" w:rsidRDefault="001F7ECA" w:rsidP="001F7EC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C1D32">
              <w:rPr>
                <w:rFonts w:ascii="Times New Roman" w:hAnsi="Times New Roman"/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1F7ECA" w:rsidRPr="00E506C1" w:rsidRDefault="001F7ECA" w:rsidP="001F7EC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bookmarkEnd w:id="1"/>
    <w:p w:rsidR="00202AA4" w:rsidRDefault="00202AA4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Pr="00E506C1" w:rsidRDefault="00DD6E52" w:rsidP="00DD6E5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506C1">
        <w:rPr>
          <w:rFonts w:ascii="Times New Roman" w:hAnsi="Times New Roman"/>
          <w:sz w:val="28"/>
          <w:szCs w:val="28"/>
        </w:rPr>
        <w:t xml:space="preserve"> </w:t>
      </w:r>
      <w:r w:rsidR="001C1D32">
        <w:rPr>
          <w:rFonts w:ascii="Times New Roman" w:hAnsi="Times New Roman"/>
          <w:sz w:val="28"/>
          <w:szCs w:val="28"/>
        </w:rPr>
        <w:t>2</w:t>
      </w:r>
    </w:p>
    <w:p w:rsidR="00DD6E52" w:rsidRPr="00E506C1" w:rsidRDefault="00DD6E52" w:rsidP="00DD6E5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>к постановлению</w:t>
      </w:r>
    </w:p>
    <w:p w:rsidR="00DD6E52" w:rsidRPr="00E506C1" w:rsidRDefault="00DD6E52" w:rsidP="00DD6E5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администрации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DD6E52" w:rsidRPr="00E506C1" w:rsidRDefault="00DD6E52" w:rsidP="00DD6E5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Pr="00E506C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</w:t>
      </w:r>
    </w:p>
    <w:p w:rsidR="00DD6E52" w:rsidRPr="00E506C1" w:rsidRDefault="00DD6E52" w:rsidP="00DD6E52">
      <w:pPr>
        <w:ind w:left="4536" w:firstLine="0"/>
        <w:jc w:val="right"/>
        <w:rPr>
          <w:rFonts w:ascii="Times New Roman" w:hAnsi="Times New Roman"/>
          <w:sz w:val="28"/>
          <w:szCs w:val="28"/>
        </w:rPr>
      </w:pPr>
      <w:r w:rsidRPr="00E506C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E506C1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  <w:r w:rsidRPr="00E506C1">
        <w:rPr>
          <w:rFonts w:ascii="Times New Roman" w:hAnsi="Times New Roman"/>
          <w:sz w:val="28"/>
          <w:szCs w:val="28"/>
        </w:rPr>
        <w:t xml:space="preserve"> </w:t>
      </w: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DD6E5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1C1D32" w:rsidRDefault="00DD6E52" w:rsidP="00DD6E52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обследования </w:t>
      </w:r>
      <w:r w:rsidRPr="009719E8">
        <w:rPr>
          <w:rFonts w:ascii="Times New Roman" w:hAnsi="Times New Roman"/>
          <w:sz w:val="28"/>
          <w:szCs w:val="28"/>
        </w:rPr>
        <w:t>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приспособленности с учетом потребности инвалидов и обеспечения услов</w:t>
      </w:r>
      <w:r>
        <w:rPr>
          <w:rFonts w:ascii="Times New Roman" w:hAnsi="Times New Roman"/>
          <w:sz w:val="28"/>
          <w:szCs w:val="28"/>
        </w:rPr>
        <w:t>ий их доступности для инвалидов</w:t>
      </w:r>
      <w:r w:rsidRPr="009719E8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 xml:space="preserve">на территории </w:t>
      </w:r>
      <w:r w:rsidR="001C1D32">
        <w:rPr>
          <w:rFonts w:ascii="Times New Roman" w:hAnsi="Times New Roman"/>
          <w:sz w:val="28"/>
          <w:szCs w:val="28"/>
        </w:rPr>
        <w:t>Щучинского</w:t>
      </w:r>
      <w:r w:rsidR="001C1D32" w:rsidRPr="00A25778">
        <w:rPr>
          <w:rFonts w:ascii="Times New Roman" w:hAnsi="Times New Roman"/>
          <w:sz w:val="28"/>
          <w:szCs w:val="28"/>
        </w:rPr>
        <w:t xml:space="preserve"> </w:t>
      </w:r>
      <w:r w:rsidRPr="00A25778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</w:p>
    <w:p w:rsidR="00DD6E52" w:rsidRDefault="00DD6E52" w:rsidP="00DD6E5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5778">
        <w:rPr>
          <w:rFonts w:ascii="Times New Roman" w:hAnsi="Times New Roman"/>
          <w:sz w:val="28"/>
          <w:szCs w:val="28"/>
        </w:rPr>
        <w:t>на 2023 год</w:t>
      </w: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276"/>
        <w:gridCol w:w="1276"/>
        <w:gridCol w:w="1701"/>
        <w:gridCol w:w="2011"/>
        <w:gridCol w:w="1214"/>
      </w:tblGrid>
      <w:tr w:rsidR="00854942" w:rsidRPr="00854942" w:rsidTr="00854942">
        <w:tc>
          <w:tcPr>
            <w:tcW w:w="817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№ п/п</w:t>
            </w:r>
          </w:p>
        </w:tc>
        <w:tc>
          <w:tcPr>
            <w:tcW w:w="1559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Адрес проживания</w:t>
            </w:r>
          </w:p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ФИО инвалида</w:t>
            </w:r>
          </w:p>
        </w:tc>
        <w:tc>
          <w:tcPr>
            <w:tcW w:w="1276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701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Группа инвалидности</w:t>
            </w:r>
          </w:p>
        </w:tc>
        <w:tc>
          <w:tcPr>
            <w:tcW w:w="2011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Дата проведения</w:t>
            </w:r>
          </w:p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обследования</w:t>
            </w:r>
          </w:p>
        </w:tc>
        <w:tc>
          <w:tcPr>
            <w:tcW w:w="1214" w:type="dxa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</w:rPr>
              <w:t>Примечание</w:t>
            </w:r>
          </w:p>
        </w:tc>
      </w:tr>
      <w:tr w:rsidR="00854942" w:rsidRPr="00854942" w:rsidTr="00854942">
        <w:tc>
          <w:tcPr>
            <w:tcW w:w="817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</w:rPr>
            </w:pPr>
            <w:r w:rsidRPr="00854942">
              <w:rPr>
                <w:rFonts w:ascii="Times New Roman" w:hAnsi="Times New Roman"/>
                <w:color w:val="FF0000"/>
              </w:rPr>
              <w:t>1.</w:t>
            </w:r>
            <w:r w:rsidRPr="00854942">
              <w:rPr>
                <w:rFonts w:ascii="Times New Roman" w:hAnsi="Times New Roman"/>
              </w:rPr>
              <w:t>1.</w:t>
            </w:r>
          </w:p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11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14" w:type="dxa"/>
            <w:shd w:val="clear" w:color="auto" w:fill="FF0000"/>
          </w:tcPr>
          <w:p w:rsidR="00DD6E52" w:rsidRPr="00854942" w:rsidRDefault="00DD6E52" w:rsidP="00854942">
            <w:pPr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</w:tbl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Default="00DD6E52" w:rsidP="00A25778">
      <w:pPr>
        <w:ind w:firstLine="0"/>
        <w:rPr>
          <w:rFonts w:ascii="Times New Roman" w:hAnsi="Times New Roman"/>
          <w:sz w:val="28"/>
          <w:szCs w:val="28"/>
        </w:rPr>
      </w:pPr>
    </w:p>
    <w:p w:rsidR="00DD6E52" w:rsidRPr="00DD6E52" w:rsidRDefault="001C1D32" w:rsidP="00A25778">
      <w:pPr>
        <w:ind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sectPr w:rsidR="00DD6E52" w:rsidRPr="00DD6E52" w:rsidSect="001C1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40" w:rsidRDefault="00795840" w:rsidP="00620EDE">
      <w:r>
        <w:separator/>
      </w:r>
    </w:p>
  </w:endnote>
  <w:endnote w:type="continuationSeparator" w:id="0">
    <w:p w:rsidR="00795840" w:rsidRDefault="00795840" w:rsidP="00620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40" w:rsidRDefault="00795840" w:rsidP="00620EDE">
      <w:r>
        <w:separator/>
      </w:r>
    </w:p>
  </w:footnote>
  <w:footnote w:type="continuationSeparator" w:id="0">
    <w:p w:rsidR="00795840" w:rsidRDefault="00795840" w:rsidP="00620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Pr="00673A1A" w:rsidRDefault="00620EDE">
    <w:pPr>
      <w:pStyle w:val="aff1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DE" w:rsidRDefault="00620EDE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CFD"/>
    <w:multiLevelType w:val="hybridMultilevel"/>
    <w:tmpl w:val="D48235B8"/>
    <w:lvl w:ilvl="0" w:tplc="AFF000A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939A3"/>
    <w:multiLevelType w:val="hybridMultilevel"/>
    <w:tmpl w:val="D8CE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8B1"/>
    <w:rsid w:val="000039E0"/>
    <w:rsid w:val="00016A74"/>
    <w:rsid w:val="000359FA"/>
    <w:rsid w:val="00054D7F"/>
    <w:rsid w:val="000B2DD2"/>
    <w:rsid w:val="000B3A1E"/>
    <w:rsid w:val="00117A64"/>
    <w:rsid w:val="001719E8"/>
    <w:rsid w:val="00192025"/>
    <w:rsid w:val="001C1D32"/>
    <w:rsid w:val="001D7732"/>
    <w:rsid w:val="001F7ECA"/>
    <w:rsid w:val="00202AA4"/>
    <w:rsid w:val="00286D12"/>
    <w:rsid w:val="002A1ED9"/>
    <w:rsid w:val="002B6DEE"/>
    <w:rsid w:val="002C3AE2"/>
    <w:rsid w:val="0030735B"/>
    <w:rsid w:val="00346829"/>
    <w:rsid w:val="003737F7"/>
    <w:rsid w:val="003847E3"/>
    <w:rsid w:val="00387B47"/>
    <w:rsid w:val="003B0080"/>
    <w:rsid w:val="003B3A6D"/>
    <w:rsid w:val="003E027A"/>
    <w:rsid w:val="00410490"/>
    <w:rsid w:val="00417A59"/>
    <w:rsid w:val="004302FF"/>
    <w:rsid w:val="00431FE5"/>
    <w:rsid w:val="00444425"/>
    <w:rsid w:val="004C3F8C"/>
    <w:rsid w:val="004D6AB7"/>
    <w:rsid w:val="004D6C62"/>
    <w:rsid w:val="0050192A"/>
    <w:rsid w:val="00525704"/>
    <w:rsid w:val="00527D78"/>
    <w:rsid w:val="005657CB"/>
    <w:rsid w:val="00571729"/>
    <w:rsid w:val="00582FE5"/>
    <w:rsid w:val="005F1E50"/>
    <w:rsid w:val="005F3154"/>
    <w:rsid w:val="00617DAC"/>
    <w:rsid w:val="00620EDE"/>
    <w:rsid w:val="00640D53"/>
    <w:rsid w:val="00673A1A"/>
    <w:rsid w:val="00687EBB"/>
    <w:rsid w:val="006B0BDD"/>
    <w:rsid w:val="006B3AFE"/>
    <w:rsid w:val="006B7D26"/>
    <w:rsid w:val="00711BDE"/>
    <w:rsid w:val="00746048"/>
    <w:rsid w:val="00754451"/>
    <w:rsid w:val="007605CD"/>
    <w:rsid w:val="007634A3"/>
    <w:rsid w:val="00785F61"/>
    <w:rsid w:val="007863E9"/>
    <w:rsid w:val="00795840"/>
    <w:rsid w:val="007A6996"/>
    <w:rsid w:val="007B0F6B"/>
    <w:rsid w:val="007D454B"/>
    <w:rsid w:val="007E5CAB"/>
    <w:rsid w:val="007F273D"/>
    <w:rsid w:val="007F58FF"/>
    <w:rsid w:val="00831B0D"/>
    <w:rsid w:val="00842041"/>
    <w:rsid w:val="0084548B"/>
    <w:rsid w:val="008470D1"/>
    <w:rsid w:val="00854942"/>
    <w:rsid w:val="0088293D"/>
    <w:rsid w:val="008A3F14"/>
    <w:rsid w:val="008A5668"/>
    <w:rsid w:val="008D733B"/>
    <w:rsid w:val="00922CF7"/>
    <w:rsid w:val="009362B7"/>
    <w:rsid w:val="009719E8"/>
    <w:rsid w:val="009B3272"/>
    <w:rsid w:val="009D2D5B"/>
    <w:rsid w:val="00A17000"/>
    <w:rsid w:val="00A25778"/>
    <w:rsid w:val="00A43D44"/>
    <w:rsid w:val="00A728AC"/>
    <w:rsid w:val="00A744FB"/>
    <w:rsid w:val="00A81F44"/>
    <w:rsid w:val="00A85408"/>
    <w:rsid w:val="00A87905"/>
    <w:rsid w:val="00A93F56"/>
    <w:rsid w:val="00A959D8"/>
    <w:rsid w:val="00AB4E12"/>
    <w:rsid w:val="00AD3B5F"/>
    <w:rsid w:val="00AE09D1"/>
    <w:rsid w:val="00AE6AAE"/>
    <w:rsid w:val="00AE775D"/>
    <w:rsid w:val="00B21706"/>
    <w:rsid w:val="00B77BB1"/>
    <w:rsid w:val="00BA09CA"/>
    <w:rsid w:val="00BC170F"/>
    <w:rsid w:val="00BE4245"/>
    <w:rsid w:val="00BE5E2E"/>
    <w:rsid w:val="00BF2D42"/>
    <w:rsid w:val="00C06278"/>
    <w:rsid w:val="00C11A48"/>
    <w:rsid w:val="00CB4B0A"/>
    <w:rsid w:val="00CC717E"/>
    <w:rsid w:val="00CD0D62"/>
    <w:rsid w:val="00CE10B6"/>
    <w:rsid w:val="00CF03D0"/>
    <w:rsid w:val="00D158B1"/>
    <w:rsid w:val="00D35732"/>
    <w:rsid w:val="00D6522C"/>
    <w:rsid w:val="00D955DB"/>
    <w:rsid w:val="00DA1DDF"/>
    <w:rsid w:val="00DD6E52"/>
    <w:rsid w:val="00E034EA"/>
    <w:rsid w:val="00E21A1A"/>
    <w:rsid w:val="00E506C1"/>
    <w:rsid w:val="00E636D2"/>
    <w:rsid w:val="00EF48CC"/>
    <w:rsid w:val="00F034F8"/>
    <w:rsid w:val="00F20FF6"/>
    <w:rsid w:val="00F30F97"/>
    <w:rsid w:val="00F64FB3"/>
    <w:rsid w:val="00F95A61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7A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17A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117A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117A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17A6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21706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B21706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B21706"/>
    <w:pPr>
      <w:keepNext/>
      <w:ind w:firstLine="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21706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sid w:val="00B21706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B21706"/>
    <w:rPr>
      <w:rFonts w:ascii="Verdana" w:hAnsi="Verdana"/>
      <w:sz w:val="22"/>
      <w:szCs w:val="22"/>
    </w:rPr>
  </w:style>
  <w:style w:type="paragraph" w:customStyle="1" w:styleId="a6">
    <w:name w:val="Заголовок"/>
    <w:basedOn w:val="a5"/>
    <w:next w:val="a"/>
    <w:rsid w:val="00B21706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B21706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B21706"/>
    <w:rPr>
      <w:u w:val="single"/>
    </w:rPr>
  </w:style>
  <w:style w:type="paragraph" w:customStyle="1" w:styleId="a9">
    <w:name w:val="Комментарий"/>
    <w:basedOn w:val="a"/>
    <w:next w:val="a"/>
    <w:rsid w:val="00B21706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B21706"/>
    <w:rPr>
      <w:color w:val="000080"/>
    </w:rPr>
  </w:style>
  <w:style w:type="paragraph" w:customStyle="1" w:styleId="ab">
    <w:name w:val="Текст (лев. подпись)"/>
    <w:basedOn w:val="a"/>
    <w:next w:val="a"/>
    <w:rsid w:val="00B21706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B21706"/>
    <w:rPr>
      <w:sz w:val="14"/>
      <w:szCs w:val="14"/>
    </w:rPr>
  </w:style>
  <w:style w:type="paragraph" w:customStyle="1" w:styleId="ad">
    <w:name w:val="Текст (прав. подпись)"/>
    <w:basedOn w:val="a"/>
    <w:next w:val="a"/>
    <w:rsid w:val="00B21706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B21706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rsid w:val="00B21706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B21706"/>
    <w:rPr>
      <w:b/>
      <w:bCs/>
      <w:color w:val="000080"/>
      <w:sz w:val="20"/>
      <w:szCs w:val="20"/>
    </w:rPr>
  </w:style>
  <w:style w:type="character" w:customStyle="1" w:styleId="af2">
    <w:name w:val="Не вступил в силу"/>
    <w:rsid w:val="00B21706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rsid w:val="00B21706"/>
    <w:pPr>
      <w:ind w:firstLine="0"/>
    </w:pPr>
  </w:style>
  <w:style w:type="paragraph" w:customStyle="1" w:styleId="af4">
    <w:name w:val="Объект"/>
    <w:basedOn w:val="a"/>
    <w:next w:val="a"/>
    <w:rsid w:val="00B21706"/>
  </w:style>
  <w:style w:type="paragraph" w:customStyle="1" w:styleId="af5">
    <w:name w:val="Таблицы (моноширинный)"/>
    <w:basedOn w:val="a"/>
    <w:next w:val="a"/>
    <w:rsid w:val="00B21706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B21706"/>
    <w:pPr>
      <w:ind w:left="140"/>
    </w:pPr>
  </w:style>
  <w:style w:type="character" w:customStyle="1" w:styleId="af7">
    <w:name w:val="Опечатки"/>
    <w:rsid w:val="00B21706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rsid w:val="00B21706"/>
    <w:rPr>
      <w:sz w:val="18"/>
      <w:szCs w:val="18"/>
    </w:rPr>
  </w:style>
  <w:style w:type="paragraph" w:customStyle="1" w:styleId="af9">
    <w:name w:val="Постоянная часть"/>
    <w:basedOn w:val="a5"/>
    <w:next w:val="a"/>
    <w:rsid w:val="00B21706"/>
    <w:rPr>
      <w:sz w:val="20"/>
      <w:szCs w:val="20"/>
    </w:rPr>
  </w:style>
  <w:style w:type="paragraph" w:customStyle="1" w:styleId="afa">
    <w:name w:val="Прижатый влево"/>
    <w:basedOn w:val="a"/>
    <w:next w:val="a"/>
    <w:rsid w:val="00B21706"/>
    <w:pPr>
      <w:ind w:firstLine="0"/>
      <w:jc w:val="left"/>
    </w:pPr>
  </w:style>
  <w:style w:type="character" w:customStyle="1" w:styleId="afb">
    <w:name w:val="Продолжение ссылки"/>
    <w:basedOn w:val="a4"/>
    <w:rsid w:val="00B21706"/>
    <w:rPr>
      <w:b/>
      <w:bCs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rsid w:val="00B21706"/>
    <w:pPr>
      <w:ind w:right="118" w:firstLine="0"/>
    </w:pPr>
  </w:style>
  <w:style w:type="paragraph" w:customStyle="1" w:styleId="afd">
    <w:name w:val="Текст (справка)"/>
    <w:basedOn w:val="a"/>
    <w:next w:val="a"/>
    <w:rsid w:val="00B21706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B21706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B21706"/>
    <w:pPr>
      <w:ind w:firstLine="0"/>
      <w:jc w:val="left"/>
    </w:pPr>
  </w:style>
  <w:style w:type="character" w:customStyle="1" w:styleId="aff0">
    <w:name w:val="Утратил силу"/>
    <w:rsid w:val="00B21706"/>
    <w:rPr>
      <w:b/>
      <w:bCs/>
      <w:strike/>
      <w:color w:val="808000"/>
      <w:sz w:val="20"/>
      <w:szCs w:val="20"/>
    </w:rPr>
  </w:style>
  <w:style w:type="paragraph" w:styleId="aff1">
    <w:name w:val="header"/>
    <w:basedOn w:val="a"/>
    <w:semiHidden/>
    <w:rsid w:val="00B21706"/>
    <w:pPr>
      <w:tabs>
        <w:tab w:val="center" w:pos="4153"/>
        <w:tab w:val="right" w:pos="8306"/>
      </w:tabs>
      <w:ind w:firstLine="0"/>
      <w:jc w:val="left"/>
    </w:pPr>
  </w:style>
  <w:style w:type="paragraph" w:styleId="aff2">
    <w:name w:val="Body Text Indent"/>
    <w:basedOn w:val="a"/>
    <w:semiHidden/>
    <w:rsid w:val="00B21706"/>
    <w:rPr>
      <w:rFonts w:ascii="Times New Roman" w:hAnsi="Times New Roman"/>
    </w:rPr>
  </w:style>
  <w:style w:type="paragraph" w:styleId="20">
    <w:name w:val="Body Text Indent 2"/>
    <w:basedOn w:val="a"/>
    <w:semiHidden/>
    <w:rsid w:val="00B21706"/>
    <w:pPr>
      <w:ind w:left="4536" w:firstLine="0"/>
    </w:pPr>
    <w:rPr>
      <w:rFonts w:ascii="Times New Roman" w:hAnsi="Times New Roman"/>
    </w:rPr>
  </w:style>
  <w:style w:type="paragraph" w:styleId="aff3">
    <w:name w:val="Balloon Text"/>
    <w:basedOn w:val="a"/>
    <w:link w:val="aff4"/>
    <w:uiPriority w:val="99"/>
    <w:semiHidden/>
    <w:unhideWhenUsed/>
    <w:rsid w:val="000359FA"/>
    <w:rPr>
      <w:rFonts w:ascii="Tahoma" w:hAnsi="Tahoma"/>
      <w:sz w:val="16"/>
      <w:szCs w:val="16"/>
      <w:lang/>
    </w:rPr>
  </w:style>
  <w:style w:type="character" w:customStyle="1" w:styleId="aff4">
    <w:name w:val="Текст выноски Знак"/>
    <w:link w:val="aff3"/>
    <w:uiPriority w:val="99"/>
    <w:semiHidden/>
    <w:rsid w:val="000359F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7F273D"/>
    <w:rPr>
      <w:rFonts w:ascii="Arial" w:hAnsi="Arial"/>
      <w:sz w:val="24"/>
      <w:szCs w:val="24"/>
    </w:rPr>
  </w:style>
  <w:style w:type="paragraph" w:customStyle="1" w:styleId="ConsPlusNormal">
    <w:name w:val="ConsPlusNormal"/>
    <w:rsid w:val="00AE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117A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117A64"/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620E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17A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7">
    <w:name w:val="Hyperlink"/>
    <w:basedOn w:val="a0"/>
    <w:rsid w:val="00117A64"/>
    <w:rPr>
      <w:color w:val="0000FF"/>
      <w:u w:val="none"/>
    </w:rPr>
  </w:style>
  <w:style w:type="table" w:styleId="aff8">
    <w:name w:val="Table Grid"/>
    <w:basedOn w:val="a1"/>
    <w:uiPriority w:val="59"/>
    <w:rsid w:val="00620E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footer"/>
    <w:basedOn w:val="a"/>
    <w:link w:val="affa"/>
    <w:uiPriority w:val="99"/>
    <w:semiHidden/>
    <w:unhideWhenUsed/>
    <w:rsid w:val="00620EDE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rsid w:val="00620ED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17A6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17A6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7A6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ACEF-5006-48F9-9533-DCF400C1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129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ertil.adm</dc:creator>
  <dc:description>Документ экспортирован из системы ГАРАНТ</dc:description>
  <cp:lastModifiedBy>User</cp:lastModifiedBy>
  <cp:revision>12</cp:revision>
  <cp:lastPrinted>2023-04-17T07:55:00Z</cp:lastPrinted>
  <dcterms:created xsi:type="dcterms:W3CDTF">2022-10-13T11:23:00Z</dcterms:created>
  <dcterms:modified xsi:type="dcterms:W3CDTF">2023-04-17T07:55:00Z</dcterms:modified>
</cp:coreProperties>
</file>